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F92D" w14:textId="77777777" w:rsidR="009D3F56" w:rsidRDefault="009D3F56" w:rsidP="009D3F56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William MIDELTON</w:t>
      </w:r>
      <w:r>
        <w:rPr>
          <w:rFonts w:cs="Times New Roman"/>
        </w:rPr>
        <w:t xml:space="preserve">       (fl.1462)</w:t>
      </w:r>
    </w:p>
    <w:p w14:paraId="50F30E16" w14:textId="77777777" w:rsidR="009D3F56" w:rsidRDefault="009D3F56" w:rsidP="009D3F56">
      <w:pPr>
        <w:pStyle w:val="NoSpacing"/>
        <w:rPr>
          <w:rFonts w:cs="Times New Roman"/>
        </w:rPr>
      </w:pPr>
      <w:r>
        <w:rPr>
          <w:rFonts w:cs="Times New Roman"/>
        </w:rPr>
        <w:t>of Middleton, Lancashire. Gentleman.</w:t>
      </w:r>
    </w:p>
    <w:p w14:paraId="17703A8F" w14:textId="77777777" w:rsidR="009D3F56" w:rsidRDefault="009D3F56" w:rsidP="009D3F56">
      <w:pPr>
        <w:pStyle w:val="NoSpacing"/>
        <w:rPr>
          <w:rFonts w:cs="Times New Roman"/>
        </w:rPr>
      </w:pPr>
    </w:p>
    <w:p w14:paraId="47834E40" w14:textId="77777777" w:rsidR="009D3F56" w:rsidRDefault="009D3F56" w:rsidP="009D3F56">
      <w:pPr>
        <w:pStyle w:val="NoSpacing"/>
        <w:rPr>
          <w:rFonts w:cs="Times New Roman"/>
        </w:rPr>
      </w:pPr>
    </w:p>
    <w:p w14:paraId="135DBFF9" w14:textId="77777777" w:rsidR="009D3F56" w:rsidRDefault="009D3F56" w:rsidP="009D3F56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John Berwyk(q.v.) brought a plaint of trespass against him and 5 others.</w:t>
      </w:r>
    </w:p>
    <w:p w14:paraId="0E9A7B51" w14:textId="77777777" w:rsidR="009D3F56" w:rsidRDefault="009D3F56" w:rsidP="009D3F56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57798D51" w14:textId="77777777" w:rsidR="009D3F56" w:rsidRDefault="009D3F56" w:rsidP="009D3F56">
      <w:pPr>
        <w:pStyle w:val="NoSpacing"/>
        <w:rPr>
          <w:rFonts w:cs="Times New Roman"/>
        </w:rPr>
      </w:pPr>
    </w:p>
    <w:p w14:paraId="6D2F53C9" w14:textId="77777777" w:rsidR="009D3F56" w:rsidRDefault="009D3F56" w:rsidP="009D3F56">
      <w:pPr>
        <w:pStyle w:val="NoSpacing"/>
        <w:rPr>
          <w:rFonts w:cs="Times New Roman"/>
        </w:rPr>
      </w:pPr>
    </w:p>
    <w:p w14:paraId="49694B63" w14:textId="33111ECF" w:rsidR="00BA00AB" w:rsidRPr="00EB3209" w:rsidRDefault="009D3F5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0E7E" w14:textId="77777777" w:rsidR="009D3F56" w:rsidRDefault="009D3F56" w:rsidP="009139A6">
      <w:r>
        <w:separator/>
      </w:r>
    </w:p>
  </w:endnote>
  <w:endnote w:type="continuationSeparator" w:id="0">
    <w:p w14:paraId="453A5FA1" w14:textId="77777777" w:rsidR="009D3F56" w:rsidRDefault="009D3F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D4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95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21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2FE0" w14:textId="77777777" w:rsidR="009D3F56" w:rsidRDefault="009D3F56" w:rsidP="009139A6">
      <w:r>
        <w:separator/>
      </w:r>
    </w:p>
  </w:footnote>
  <w:footnote w:type="continuationSeparator" w:id="0">
    <w:p w14:paraId="7B28A91B" w14:textId="77777777" w:rsidR="009D3F56" w:rsidRDefault="009D3F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95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E8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9E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5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9D3F56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4FD8"/>
  <w15:chartTrackingRefBased/>
  <w15:docId w15:val="{A815258C-1051-4591-979A-9524DBE8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D3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2025-09-29T09:53:00Z</dcterms:created>
  <dcterms:modified xsi:type="dcterms:W3CDTF">2025-09-29T09:55:00Z</dcterms:modified>
</cp:coreProperties>
</file>