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4D9A" w14:textId="77777777" w:rsidR="00B87921" w:rsidRDefault="00B87921" w:rsidP="00B87921">
      <w:pPr>
        <w:pStyle w:val="NoSpacing"/>
      </w:pPr>
      <w:r>
        <w:rPr>
          <w:u w:val="single"/>
        </w:rPr>
        <w:t>Stephen MIGHELL</w:t>
      </w:r>
      <w:r>
        <w:t xml:space="preserve">       (fl.1485)</w:t>
      </w:r>
    </w:p>
    <w:p w14:paraId="0C1BB0EA" w14:textId="77777777" w:rsidR="00B87921" w:rsidRDefault="00B87921" w:rsidP="00B87921">
      <w:pPr>
        <w:pStyle w:val="NoSpacing"/>
      </w:pPr>
    </w:p>
    <w:p w14:paraId="1D5EBBAE" w14:textId="77777777" w:rsidR="00B87921" w:rsidRDefault="00B87921" w:rsidP="00B87921">
      <w:pPr>
        <w:pStyle w:val="NoSpacing"/>
      </w:pPr>
    </w:p>
    <w:p w14:paraId="5652BE4D" w14:textId="77777777" w:rsidR="00B87921" w:rsidRDefault="00B87921" w:rsidP="00B87921">
      <w:pPr>
        <w:pStyle w:val="NoSpacing"/>
      </w:pPr>
      <w:r>
        <w:t>27 Jan.1485</w:t>
      </w:r>
      <w:r>
        <w:tab/>
        <w:t>He was granted a general pardon.</w:t>
      </w:r>
    </w:p>
    <w:p w14:paraId="3F5B83BD" w14:textId="77777777" w:rsidR="00B87921" w:rsidRDefault="00B87921" w:rsidP="00B87921">
      <w:pPr>
        <w:pStyle w:val="NoSpacing"/>
      </w:pPr>
      <w:r>
        <w:tab/>
      </w:r>
      <w:r>
        <w:tab/>
        <w:t>(C.P.R. 1476-85 p.526)</w:t>
      </w:r>
    </w:p>
    <w:p w14:paraId="34D9B57D" w14:textId="77777777" w:rsidR="00B87921" w:rsidRDefault="00B87921" w:rsidP="00B87921">
      <w:pPr>
        <w:pStyle w:val="NoSpacing"/>
      </w:pPr>
    </w:p>
    <w:p w14:paraId="1F144F5C" w14:textId="77777777" w:rsidR="00B87921" w:rsidRDefault="00B87921" w:rsidP="00B87921">
      <w:pPr>
        <w:pStyle w:val="NoSpacing"/>
      </w:pPr>
    </w:p>
    <w:p w14:paraId="693532D1" w14:textId="77777777" w:rsidR="00B87921" w:rsidRDefault="00B87921" w:rsidP="00B87921">
      <w:pPr>
        <w:pStyle w:val="NoSpacing"/>
      </w:pPr>
      <w:r>
        <w:t>14 July 2025</w:t>
      </w:r>
    </w:p>
    <w:p w14:paraId="66D9DB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A892" w14:textId="77777777" w:rsidR="00B87921" w:rsidRDefault="00B87921" w:rsidP="009139A6">
      <w:r>
        <w:separator/>
      </w:r>
    </w:p>
  </w:endnote>
  <w:endnote w:type="continuationSeparator" w:id="0">
    <w:p w14:paraId="24F964F7" w14:textId="77777777" w:rsidR="00B87921" w:rsidRDefault="00B879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C2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5A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2B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FCF2" w14:textId="77777777" w:rsidR="00B87921" w:rsidRDefault="00B87921" w:rsidP="009139A6">
      <w:r>
        <w:separator/>
      </w:r>
    </w:p>
  </w:footnote>
  <w:footnote w:type="continuationSeparator" w:id="0">
    <w:p w14:paraId="26B13EB9" w14:textId="77777777" w:rsidR="00B87921" w:rsidRDefault="00B879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2B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20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40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2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87921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5656"/>
  <w15:chartTrackingRefBased/>
  <w15:docId w15:val="{82A32F12-EB72-45A0-AE15-02B21DFA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2025-07-15T18:05:00Z</dcterms:created>
  <dcterms:modified xsi:type="dcterms:W3CDTF">2025-07-15T18:05:00Z</dcterms:modified>
</cp:coreProperties>
</file>