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E8AC" w14:textId="77777777" w:rsidR="003C04EF" w:rsidRDefault="003C04EF" w:rsidP="003C04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MILFORD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5142FD4D" w14:textId="77777777" w:rsidR="003C04EF" w:rsidRDefault="003C04EF" w:rsidP="003C04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1FC65B1" w14:textId="77777777" w:rsidR="003C04EF" w:rsidRDefault="003C04EF" w:rsidP="003C04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AD5EE4D" w14:textId="77777777" w:rsidR="003C04EF" w:rsidRDefault="003C04EF" w:rsidP="003C04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C23BFE4" w14:textId="77777777" w:rsidR="003C04EF" w:rsidRDefault="003C04EF" w:rsidP="003C04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2853EFC" w14:textId="77777777" w:rsidR="003C04EF" w:rsidRDefault="003C04EF" w:rsidP="003C04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CCE0304" w14:textId="77777777" w:rsidR="003C04EF" w:rsidRPr="00065994" w:rsidRDefault="003C04EF" w:rsidP="003C04E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6569682" w14:textId="77777777" w:rsidR="003C04EF" w:rsidRDefault="003C04EF" w:rsidP="003C04E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2D8BBFD" w14:textId="77777777" w:rsidR="003C04EF" w:rsidRDefault="003C04EF" w:rsidP="003C04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FB0ACAE" w14:textId="77777777" w:rsidR="003C04EF" w:rsidRDefault="003C04EF" w:rsidP="003C04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7DD6BE5" w14:textId="77777777" w:rsidR="003C04EF" w:rsidRDefault="003C04EF" w:rsidP="003C04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410B14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658C" w14:textId="77777777" w:rsidR="003C04EF" w:rsidRDefault="003C04EF" w:rsidP="009139A6">
      <w:r>
        <w:separator/>
      </w:r>
    </w:p>
  </w:endnote>
  <w:endnote w:type="continuationSeparator" w:id="0">
    <w:p w14:paraId="37698E20" w14:textId="77777777" w:rsidR="003C04EF" w:rsidRDefault="003C04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5A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D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9C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2970" w14:textId="77777777" w:rsidR="003C04EF" w:rsidRDefault="003C04EF" w:rsidP="009139A6">
      <w:r>
        <w:separator/>
      </w:r>
    </w:p>
  </w:footnote>
  <w:footnote w:type="continuationSeparator" w:id="0">
    <w:p w14:paraId="2665B737" w14:textId="77777777" w:rsidR="003C04EF" w:rsidRDefault="003C04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A5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25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86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EF"/>
    <w:rsid w:val="000666E0"/>
    <w:rsid w:val="000A2E7A"/>
    <w:rsid w:val="001307AC"/>
    <w:rsid w:val="00190DFA"/>
    <w:rsid w:val="002510B7"/>
    <w:rsid w:val="00270799"/>
    <w:rsid w:val="002737D5"/>
    <w:rsid w:val="00357E4A"/>
    <w:rsid w:val="003C04EF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C758"/>
  <w15:chartTrackingRefBased/>
  <w15:docId w15:val="{B616530F-9807-4F60-A74B-BA515D7C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2025-09-21T07:56:00Z</dcterms:created>
  <dcterms:modified xsi:type="dcterms:W3CDTF">2025-09-21T07:56:00Z</dcterms:modified>
</cp:coreProperties>
</file>