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C504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Hugh MILLE</w:t>
      </w:r>
      <w:r>
        <w:t xml:space="preserve">      (fl.1464)</w:t>
      </w:r>
    </w:p>
    <w:p w14:paraId="4A95FD19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</w:p>
    <w:p w14:paraId="771B8F55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</w:p>
    <w:p w14:paraId="77569541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  <w:r>
        <w:t>29 Nov.1464</w:t>
      </w:r>
      <w:r>
        <w:tab/>
        <w:t>He was on a commission of oyer and terminer touching all felonies</w:t>
      </w:r>
    </w:p>
    <w:p w14:paraId="4FA8D5AC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  <w:r>
        <w:tab/>
      </w:r>
      <w:r>
        <w:tab/>
        <w:t>committed in Middlesex by Edmund Dowembell, late of London,</w:t>
      </w:r>
    </w:p>
    <w:p w14:paraId="1B1A1974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  <w:r>
        <w:tab/>
      </w:r>
      <w:r>
        <w:tab/>
        <w:t>yeoman.   (C.P.R. 1461-67 p.389)</w:t>
      </w:r>
    </w:p>
    <w:p w14:paraId="534F352E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</w:p>
    <w:p w14:paraId="20B80ED6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</w:p>
    <w:p w14:paraId="501DFB83" w14:textId="77777777" w:rsidR="00D83C5B" w:rsidRDefault="00D83C5B" w:rsidP="00D83C5B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389765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59A8" w14:textId="77777777" w:rsidR="00D83C5B" w:rsidRDefault="00D83C5B" w:rsidP="009139A6">
      <w:r>
        <w:separator/>
      </w:r>
    </w:p>
  </w:endnote>
  <w:endnote w:type="continuationSeparator" w:id="0">
    <w:p w14:paraId="1626C802" w14:textId="77777777" w:rsidR="00D83C5B" w:rsidRDefault="00D83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99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AC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09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6581" w14:textId="77777777" w:rsidR="00D83C5B" w:rsidRDefault="00D83C5B" w:rsidP="009139A6">
      <w:r>
        <w:separator/>
      </w:r>
    </w:p>
  </w:footnote>
  <w:footnote w:type="continuationSeparator" w:id="0">
    <w:p w14:paraId="4077CCF9" w14:textId="77777777" w:rsidR="00D83C5B" w:rsidRDefault="00D83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A2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89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67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3C5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B471"/>
  <w15:chartTrackingRefBased/>
  <w15:docId w15:val="{351EA3E6-28EC-4224-BFDD-9FF7CCBE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2025-09-01T06:26:00Z</dcterms:created>
  <dcterms:modified xsi:type="dcterms:W3CDTF">2025-09-01T06:27:00Z</dcterms:modified>
</cp:coreProperties>
</file>