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BAC3C" w14:textId="77777777" w:rsidR="00FF3E39" w:rsidRDefault="00FF3E39" w:rsidP="00FF3E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MILLWARD</w:t>
      </w:r>
      <w:r>
        <w:rPr>
          <w:rFonts w:cs="Times New Roman"/>
          <w:szCs w:val="24"/>
        </w:rPr>
        <w:t xml:space="preserve">        (fl.1407)</w:t>
      </w:r>
    </w:p>
    <w:p w14:paraId="347B69BE" w14:textId="77777777" w:rsidR="00FF3E39" w:rsidRDefault="00FF3E39" w:rsidP="00FF3E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Pulloxhill</w:t>
      </w:r>
      <w:proofErr w:type="spellEnd"/>
      <w:r>
        <w:rPr>
          <w:rFonts w:cs="Times New Roman"/>
          <w:szCs w:val="24"/>
        </w:rPr>
        <w:t>, Bedfordshire. Acolyte.</w:t>
      </w:r>
    </w:p>
    <w:p w14:paraId="7D945FBB" w14:textId="77777777" w:rsidR="00FF3E39" w:rsidRDefault="00FF3E39" w:rsidP="00FF3E39">
      <w:pPr>
        <w:pStyle w:val="NoSpacing"/>
        <w:rPr>
          <w:rFonts w:cs="Times New Roman"/>
          <w:szCs w:val="24"/>
        </w:rPr>
      </w:pPr>
    </w:p>
    <w:p w14:paraId="4029949A" w14:textId="77777777" w:rsidR="00FF3E39" w:rsidRDefault="00FF3E39" w:rsidP="00FF3E39">
      <w:pPr>
        <w:pStyle w:val="NoSpacing"/>
        <w:rPr>
          <w:rFonts w:cs="Times New Roman"/>
          <w:szCs w:val="24"/>
        </w:rPr>
      </w:pPr>
    </w:p>
    <w:p w14:paraId="1636A19A" w14:textId="77777777" w:rsidR="00FF3E39" w:rsidRDefault="00FF3E39" w:rsidP="00FF3E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May1407</w:t>
      </w:r>
      <w:r>
        <w:rPr>
          <w:rFonts w:cs="Times New Roman"/>
          <w:szCs w:val="24"/>
        </w:rPr>
        <w:tab/>
        <w:t>He was granted letters dimissory to all orders.</w:t>
      </w:r>
    </w:p>
    <w:p w14:paraId="48E259A0" w14:textId="77777777" w:rsidR="00FF3E39" w:rsidRDefault="00FF3E39" w:rsidP="00FF3E39">
      <w:pPr>
        <w:pStyle w:val="NoSpacing"/>
        <w:ind w:left="1440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</w:t>
      </w:r>
      <w:r>
        <w:rPr>
          <w:rFonts w:cs="Times New Roman"/>
          <w:szCs w:val="24"/>
        </w:rPr>
        <w:t xml:space="preserve">et </w:t>
      </w:r>
      <w:r w:rsidRPr="00E7711B">
        <w:rPr>
          <w:rFonts w:cs="Times New Roman"/>
          <w:szCs w:val="24"/>
        </w:rPr>
        <w:t>Archer, pub. Lincoln Record Society 1962 vol.1</w:t>
      </w:r>
      <w:r>
        <w:rPr>
          <w:rFonts w:cs="Times New Roman"/>
          <w:szCs w:val="24"/>
        </w:rPr>
        <w:t xml:space="preserve"> p.98)</w:t>
      </w:r>
    </w:p>
    <w:p w14:paraId="2E95304F" w14:textId="77777777" w:rsidR="00FF3E39" w:rsidRDefault="00FF3E39" w:rsidP="00FF3E39">
      <w:pPr>
        <w:pStyle w:val="NoSpacing"/>
        <w:rPr>
          <w:rFonts w:cs="Times New Roman"/>
          <w:szCs w:val="24"/>
        </w:rPr>
      </w:pPr>
    </w:p>
    <w:p w14:paraId="2C6B10BB" w14:textId="77777777" w:rsidR="00FF3E39" w:rsidRDefault="00FF3E39" w:rsidP="00FF3E39">
      <w:pPr>
        <w:pStyle w:val="NoSpacing"/>
        <w:rPr>
          <w:rFonts w:cs="Times New Roman"/>
          <w:szCs w:val="24"/>
        </w:rPr>
      </w:pPr>
    </w:p>
    <w:p w14:paraId="226D9B18" w14:textId="77777777" w:rsidR="00FF3E39" w:rsidRDefault="00FF3E39" w:rsidP="00FF3E3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May 2025</w:t>
      </w:r>
    </w:p>
    <w:p w14:paraId="2A98F61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A003C" w14:textId="77777777" w:rsidR="00FF3E39" w:rsidRDefault="00FF3E39" w:rsidP="009139A6">
      <w:r>
        <w:separator/>
      </w:r>
    </w:p>
  </w:endnote>
  <w:endnote w:type="continuationSeparator" w:id="0">
    <w:p w14:paraId="4A282239" w14:textId="77777777" w:rsidR="00FF3E39" w:rsidRDefault="00FF3E3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8DE0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1EE0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4B01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245ED" w14:textId="77777777" w:rsidR="00FF3E39" w:rsidRDefault="00FF3E39" w:rsidP="009139A6">
      <w:r>
        <w:separator/>
      </w:r>
    </w:p>
  </w:footnote>
  <w:footnote w:type="continuationSeparator" w:id="0">
    <w:p w14:paraId="5EE632D9" w14:textId="77777777" w:rsidR="00FF3E39" w:rsidRDefault="00FF3E3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D371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DCAC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AB7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39"/>
    <w:rsid w:val="000666E0"/>
    <w:rsid w:val="000A2E7A"/>
    <w:rsid w:val="001307AC"/>
    <w:rsid w:val="00190DFA"/>
    <w:rsid w:val="001D4929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F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A42A4"/>
  <w15:chartTrackingRefBased/>
  <w15:docId w15:val="{1A1F749A-C9DE-4442-BE13-693693FD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2025-07-27T11:15:00Z</dcterms:created>
  <dcterms:modified xsi:type="dcterms:W3CDTF">2025-07-27T11:15:00Z</dcterms:modified>
</cp:coreProperties>
</file>