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04BC8" w14:textId="77777777" w:rsidR="00532538" w:rsidRDefault="00532538" w:rsidP="005325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MILWARD</w:t>
      </w:r>
      <w:r>
        <w:rPr>
          <w:rFonts w:cs="Times New Roman"/>
          <w:szCs w:val="24"/>
        </w:rPr>
        <w:t xml:space="preserve">         (fl.1463)</w:t>
      </w:r>
    </w:p>
    <w:p w14:paraId="01A7EA16" w14:textId="77777777" w:rsidR="00532538" w:rsidRDefault="00532538" w:rsidP="005325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Doure, Herefordshire. Vagabond.</w:t>
      </w:r>
    </w:p>
    <w:p w14:paraId="21CC0AD6" w14:textId="77777777" w:rsidR="00532538" w:rsidRDefault="00532538" w:rsidP="00532538">
      <w:pPr>
        <w:pStyle w:val="NoSpacing"/>
        <w:jc w:val="both"/>
        <w:rPr>
          <w:rFonts w:cs="Times New Roman"/>
          <w:szCs w:val="24"/>
        </w:rPr>
      </w:pPr>
    </w:p>
    <w:p w14:paraId="2BC87A1A" w14:textId="77777777" w:rsidR="00532538" w:rsidRDefault="00532538" w:rsidP="00532538">
      <w:pPr>
        <w:pStyle w:val="NoSpacing"/>
        <w:jc w:val="both"/>
        <w:rPr>
          <w:rFonts w:cs="Times New Roman"/>
          <w:szCs w:val="24"/>
        </w:rPr>
      </w:pPr>
    </w:p>
    <w:p w14:paraId="45010BED" w14:textId="77777777" w:rsidR="00532538" w:rsidRDefault="00532538" w:rsidP="00532538">
      <w:pPr>
        <w:pStyle w:val="NoSpacing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1463</w:t>
      </w:r>
      <w:r>
        <w:rPr>
          <w:rFonts w:cs="Times New Roman"/>
          <w:szCs w:val="24"/>
        </w:rPr>
        <w:tab/>
        <w:t>The King indicted him and many others for trespass.</w:t>
      </w:r>
    </w:p>
    <w:p w14:paraId="54336870" w14:textId="77777777" w:rsidR="00532538" w:rsidRDefault="00532538" w:rsidP="005325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33A710B" w14:textId="77777777" w:rsidR="00532538" w:rsidRDefault="00532538" w:rsidP="00532538">
      <w:pPr>
        <w:pStyle w:val="NoSpacing"/>
        <w:jc w:val="both"/>
        <w:rPr>
          <w:rFonts w:cs="Times New Roman"/>
          <w:szCs w:val="24"/>
        </w:rPr>
      </w:pPr>
    </w:p>
    <w:p w14:paraId="040FA378" w14:textId="77777777" w:rsidR="00532538" w:rsidRDefault="00532538" w:rsidP="00532538">
      <w:pPr>
        <w:pStyle w:val="NoSpacing"/>
        <w:jc w:val="both"/>
        <w:rPr>
          <w:rFonts w:cs="Times New Roman"/>
          <w:szCs w:val="24"/>
        </w:rPr>
      </w:pPr>
    </w:p>
    <w:p w14:paraId="2BB66FF1" w14:textId="0FE317C7" w:rsidR="00617568" w:rsidRPr="00086E2C" w:rsidRDefault="005325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18A58" w14:textId="77777777" w:rsidR="00532538" w:rsidRDefault="00532538" w:rsidP="00086E2C">
      <w:pPr>
        <w:spacing w:after="0" w:line="240" w:lineRule="auto"/>
      </w:pPr>
      <w:r>
        <w:separator/>
      </w:r>
    </w:p>
  </w:endnote>
  <w:endnote w:type="continuationSeparator" w:id="0">
    <w:p w14:paraId="2BE0FEE0" w14:textId="77777777" w:rsidR="00532538" w:rsidRDefault="0053253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C01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8C1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71B8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DA6C" w14:textId="77777777" w:rsidR="00532538" w:rsidRDefault="00532538" w:rsidP="00086E2C">
      <w:pPr>
        <w:spacing w:after="0" w:line="240" w:lineRule="auto"/>
      </w:pPr>
      <w:r>
        <w:separator/>
      </w:r>
    </w:p>
  </w:footnote>
  <w:footnote w:type="continuationSeparator" w:id="0">
    <w:p w14:paraId="73A70D0B" w14:textId="77777777" w:rsidR="00532538" w:rsidRDefault="0053253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CDB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FB2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875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38"/>
    <w:rsid w:val="00086E2C"/>
    <w:rsid w:val="000A2E7A"/>
    <w:rsid w:val="000C480B"/>
    <w:rsid w:val="002244B7"/>
    <w:rsid w:val="00314D94"/>
    <w:rsid w:val="0053253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9EEB"/>
  <w15:chartTrackingRefBased/>
  <w15:docId w15:val="{63DCE49F-8957-4D3B-ABC5-EB02D6C6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3253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3253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2025-10-11T20:29:00Z</dcterms:created>
  <dcterms:modified xsi:type="dcterms:W3CDTF">2025-10-11T20:30:00Z</dcterms:modified>
</cp:coreProperties>
</file>