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A21C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Robert MISTERTON</w:t>
      </w:r>
      <w:r>
        <w:rPr>
          <w:rFonts w:cs="Times New Roman"/>
          <w:szCs w:val="24"/>
        </w:rPr>
        <w:t xml:space="preserve">          (fl.1400)</w:t>
      </w:r>
    </w:p>
    <w:p w14:paraId="5EC1C20B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O.S.A.</w:t>
      </w:r>
    </w:p>
    <w:p w14:paraId="4A3E10D6" w14:textId="77777777" w:rsidR="00B673B7" w:rsidRDefault="00B673B7" w:rsidP="00B673B7">
      <w:pPr>
        <w:pStyle w:val="NoSpacing"/>
        <w:rPr>
          <w:rFonts w:cs="Times New Roman"/>
          <w:szCs w:val="24"/>
        </w:rPr>
      </w:pPr>
    </w:p>
    <w:p w14:paraId="4A18D0B6" w14:textId="77777777" w:rsidR="00B673B7" w:rsidRDefault="00B673B7" w:rsidP="00B673B7">
      <w:pPr>
        <w:pStyle w:val="NoSpacing"/>
        <w:rPr>
          <w:rFonts w:cs="Times New Roman"/>
          <w:szCs w:val="24"/>
        </w:rPr>
      </w:pPr>
    </w:p>
    <w:p w14:paraId="350BB055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1C787B08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514A6B1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144BA467" w14:textId="77777777" w:rsidR="00B673B7" w:rsidRDefault="00B673B7" w:rsidP="00B673B7">
      <w:pPr>
        <w:pStyle w:val="NoSpacing"/>
        <w:rPr>
          <w:rFonts w:cs="Times New Roman"/>
          <w:szCs w:val="24"/>
        </w:rPr>
      </w:pPr>
    </w:p>
    <w:p w14:paraId="34EEBD90" w14:textId="77777777" w:rsidR="00B673B7" w:rsidRDefault="00B673B7" w:rsidP="00B673B7">
      <w:pPr>
        <w:pStyle w:val="NoSpacing"/>
        <w:rPr>
          <w:rFonts w:cs="Times New Roman"/>
          <w:szCs w:val="24"/>
        </w:rPr>
      </w:pPr>
    </w:p>
    <w:p w14:paraId="45EB155A" w14:textId="77777777" w:rsidR="00B673B7" w:rsidRDefault="00B673B7" w:rsidP="00B67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1D8C5E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5E8D" w14:textId="77777777" w:rsidR="00B673B7" w:rsidRDefault="00B673B7" w:rsidP="009139A6">
      <w:r>
        <w:separator/>
      </w:r>
    </w:p>
  </w:endnote>
  <w:endnote w:type="continuationSeparator" w:id="0">
    <w:p w14:paraId="54645683" w14:textId="77777777" w:rsidR="00B673B7" w:rsidRDefault="00B673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D0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89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41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4AB4" w14:textId="77777777" w:rsidR="00B673B7" w:rsidRDefault="00B673B7" w:rsidP="009139A6">
      <w:r>
        <w:separator/>
      </w:r>
    </w:p>
  </w:footnote>
  <w:footnote w:type="continuationSeparator" w:id="0">
    <w:p w14:paraId="1BDFD3CF" w14:textId="77777777" w:rsidR="00B673B7" w:rsidRDefault="00B673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7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35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84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B7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73B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3825"/>
  <w15:chartTrackingRefBased/>
  <w15:docId w15:val="{1BD3248F-66E5-40FF-B748-4377ECB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2025-05-01T19:07:00Z</dcterms:created>
  <dcterms:modified xsi:type="dcterms:W3CDTF">2025-05-01T19:07:00Z</dcterms:modified>
</cp:coreProperties>
</file>