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B711" w14:textId="77777777" w:rsidR="003852FD" w:rsidRDefault="003852FD" w:rsidP="00385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MISTERTON</w:t>
      </w:r>
      <w:r>
        <w:rPr>
          <w:rFonts w:cs="Times New Roman"/>
          <w:szCs w:val="24"/>
        </w:rPr>
        <w:t xml:space="preserve">       (fl.1455)</w:t>
      </w:r>
    </w:p>
    <w:p w14:paraId="7882EE0D" w14:textId="77777777" w:rsidR="003852FD" w:rsidRDefault="003852FD" w:rsidP="00385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Abbot of Newstead in Sherwood Forest.</w:t>
      </w:r>
    </w:p>
    <w:p w14:paraId="51F3519F" w14:textId="77777777" w:rsidR="003852FD" w:rsidRDefault="003852FD" w:rsidP="003852FD">
      <w:pPr>
        <w:pStyle w:val="NoSpacing"/>
        <w:rPr>
          <w:rFonts w:cs="Times New Roman"/>
          <w:szCs w:val="24"/>
        </w:rPr>
      </w:pPr>
    </w:p>
    <w:p w14:paraId="7E8F25FD" w14:textId="77777777" w:rsidR="003852FD" w:rsidRDefault="003852FD" w:rsidP="003852FD">
      <w:pPr>
        <w:pStyle w:val="NoSpacing"/>
        <w:rPr>
          <w:rFonts w:cs="Times New Roman"/>
          <w:szCs w:val="24"/>
        </w:rPr>
      </w:pPr>
    </w:p>
    <w:p w14:paraId="54B143F5" w14:textId="77777777" w:rsidR="003852FD" w:rsidRDefault="003852FD" w:rsidP="00385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Nov.1455</w:t>
      </w:r>
      <w:r>
        <w:rPr>
          <w:rFonts w:cs="Times New Roman"/>
          <w:szCs w:val="24"/>
        </w:rPr>
        <w:tab/>
        <w:t>He had recently been elected Abbot.</w:t>
      </w:r>
    </w:p>
    <w:p w14:paraId="2F890152" w14:textId="77777777" w:rsidR="003852FD" w:rsidRDefault="003852FD" w:rsidP="00385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p.273)</w:t>
      </w:r>
    </w:p>
    <w:p w14:paraId="36046F2C" w14:textId="77777777" w:rsidR="003852FD" w:rsidRDefault="003852FD" w:rsidP="003852FD">
      <w:pPr>
        <w:pStyle w:val="NoSpacing"/>
        <w:rPr>
          <w:rFonts w:cs="Times New Roman"/>
          <w:szCs w:val="24"/>
        </w:rPr>
      </w:pPr>
    </w:p>
    <w:p w14:paraId="6329B04B" w14:textId="77777777" w:rsidR="003852FD" w:rsidRDefault="003852FD" w:rsidP="003852FD">
      <w:pPr>
        <w:pStyle w:val="NoSpacing"/>
        <w:rPr>
          <w:rFonts w:cs="Times New Roman"/>
          <w:szCs w:val="24"/>
        </w:rPr>
      </w:pPr>
    </w:p>
    <w:p w14:paraId="515D07C2" w14:textId="77777777" w:rsidR="003852FD" w:rsidRDefault="003852FD" w:rsidP="00385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 2025</w:t>
      </w:r>
    </w:p>
    <w:p w14:paraId="6D4B6C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04B2" w14:textId="77777777" w:rsidR="003852FD" w:rsidRDefault="003852FD" w:rsidP="009139A6">
      <w:r>
        <w:separator/>
      </w:r>
    </w:p>
  </w:endnote>
  <w:endnote w:type="continuationSeparator" w:id="0">
    <w:p w14:paraId="04AB21FB" w14:textId="77777777" w:rsidR="003852FD" w:rsidRDefault="003852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7C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9B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36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0672" w14:textId="77777777" w:rsidR="003852FD" w:rsidRDefault="003852FD" w:rsidP="009139A6">
      <w:r>
        <w:separator/>
      </w:r>
    </w:p>
  </w:footnote>
  <w:footnote w:type="continuationSeparator" w:id="0">
    <w:p w14:paraId="2B4CC366" w14:textId="77777777" w:rsidR="003852FD" w:rsidRDefault="003852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E9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D6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E7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FD"/>
    <w:rsid w:val="000666E0"/>
    <w:rsid w:val="000A2E7A"/>
    <w:rsid w:val="001307AC"/>
    <w:rsid w:val="00190DFA"/>
    <w:rsid w:val="002510B7"/>
    <w:rsid w:val="00270799"/>
    <w:rsid w:val="002737D5"/>
    <w:rsid w:val="00357E4A"/>
    <w:rsid w:val="003852F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27879"/>
  <w15:chartTrackingRefBased/>
  <w15:docId w15:val="{5EA8E7C0-4BD7-47A3-BD3A-ED911CFB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2025-05-24T20:27:00Z</dcterms:created>
  <dcterms:modified xsi:type="dcterms:W3CDTF">2025-05-24T20:27:00Z</dcterms:modified>
</cp:coreProperties>
</file>