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6614" w14:textId="77777777" w:rsidR="00FB0EC7" w:rsidRDefault="00FB0EC7" w:rsidP="00FB0EC7">
      <w:pPr>
        <w:pStyle w:val="NoSpacing"/>
      </w:pPr>
      <w:r>
        <w:rPr>
          <w:u w:val="single"/>
        </w:rPr>
        <w:t>Francis MITCHELL</w:t>
      </w:r>
      <w:r>
        <w:t xml:space="preserve">     (fl.1460)</w:t>
      </w:r>
    </w:p>
    <w:p w14:paraId="3423D233" w14:textId="77777777" w:rsidR="00FB0EC7" w:rsidRDefault="00FB0EC7" w:rsidP="00FB0EC7">
      <w:pPr>
        <w:pStyle w:val="NoSpacing"/>
      </w:pPr>
      <w:r>
        <w:t>of London. Merchant.</w:t>
      </w:r>
    </w:p>
    <w:p w14:paraId="5D43CC90" w14:textId="77777777" w:rsidR="00FB0EC7" w:rsidRDefault="00FB0EC7" w:rsidP="00FB0EC7">
      <w:pPr>
        <w:pStyle w:val="NoSpacing"/>
      </w:pPr>
    </w:p>
    <w:p w14:paraId="0D0B8895" w14:textId="77777777" w:rsidR="00FB0EC7" w:rsidRDefault="00FB0EC7" w:rsidP="00FB0EC7">
      <w:pPr>
        <w:pStyle w:val="NoSpacing"/>
      </w:pPr>
    </w:p>
    <w:p w14:paraId="0E836E8F" w14:textId="77777777" w:rsidR="00FB0EC7" w:rsidRDefault="00FB0EC7" w:rsidP="00FB0EC7">
      <w:pPr>
        <w:pStyle w:val="NoSpacing"/>
      </w:pPr>
      <w:r>
        <w:tab/>
        <w:t>1460</w:t>
      </w:r>
      <w:r>
        <w:tab/>
        <w:t xml:space="preserve">He and Thomas Stone of Shrewsbury(q.v.) made a plaint of debt against </w:t>
      </w:r>
    </w:p>
    <w:p w14:paraId="633520CA" w14:textId="77777777" w:rsidR="00FB0EC7" w:rsidRDefault="00FB0EC7" w:rsidP="00FB0EC7">
      <w:pPr>
        <w:pStyle w:val="NoSpacing"/>
      </w:pPr>
      <w:r>
        <w:tab/>
      </w:r>
      <w:r>
        <w:tab/>
        <w:t>Richard Gery of Clive, Shropshire(q.v.).</w:t>
      </w:r>
    </w:p>
    <w:p w14:paraId="0837D21C" w14:textId="77777777" w:rsidR="00FB0EC7" w:rsidRDefault="00FB0EC7" w:rsidP="00FB0EC7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0841EC9" w14:textId="77777777" w:rsidR="00FB0EC7" w:rsidRDefault="00FB0EC7" w:rsidP="00FB0EC7">
      <w:pPr>
        <w:pStyle w:val="NoSpacing"/>
      </w:pPr>
    </w:p>
    <w:p w14:paraId="479E0213" w14:textId="77777777" w:rsidR="00FB0EC7" w:rsidRDefault="00FB0EC7" w:rsidP="00FB0EC7">
      <w:pPr>
        <w:pStyle w:val="NoSpacing"/>
      </w:pPr>
    </w:p>
    <w:p w14:paraId="13C272D0" w14:textId="77777777" w:rsidR="00FB0EC7" w:rsidRDefault="00FB0EC7" w:rsidP="00FB0EC7">
      <w:pPr>
        <w:pStyle w:val="NoSpacing"/>
      </w:pPr>
      <w:r>
        <w:t>8 December 2025</w:t>
      </w:r>
    </w:p>
    <w:p w14:paraId="74B74F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7BCD" w14:textId="77777777" w:rsidR="005546FF" w:rsidRDefault="005546FF" w:rsidP="00086E2C">
      <w:pPr>
        <w:spacing w:after="0" w:line="240" w:lineRule="auto"/>
      </w:pPr>
      <w:r>
        <w:separator/>
      </w:r>
    </w:p>
  </w:endnote>
  <w:endnote w:type="continuationSeparator" w:id="0">
    <w:p w14:paraId="19D452DA" w14:textId="77777777" w:rsidR="005546FF" w:rsidRDefault="005546F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F4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A5B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51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B397" w14:textId="77777777" w:rsidR="005546FF" w:rsidRDefault="005546FF" w:rsidP="00086E2C">
      <w:pPr>
        <w:spacing w:after="0" w:line="240" w:lineRule="auto"/>
      </w:pPr>
      <w:r>
        <w:separator/>
      </w:r>
    </w:p>
  </w:footnote>
  <w:footnote w:type="continuationSeparator" w:id="0">
    <w:p w14:paraId="6785AC34" w14:textId="77777777" w:rsidR="005546FF" w:rsidRDefault="005546F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B7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C3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C0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C7"/>
    <w:rsid w:val="00086E2C"/>
    <w:rsid w:val="000A2E7A"/>
    <w:rsid w:val="002244B7"/>
    <w:rsid w:val="00314D94"/>
    <w:rsid w:val="005546FF"/>
    <w:rsid w:val="00617568"/>
    <w:rsid w:val="006E68FA"/>
    <w:rsid w:val="00E10C5A"/>
    <w:rsid w:val="00ED3A55"/>
    <w:rsid w:val="00F479D0"/>
    <w:rsid w:val="00F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D92F"/>
  <w15:chartTrackingRefBased/>
  <w15:docId w15:val="{781DFB40-7D5B-4E59-8DD1-8A31C357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0EC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B0E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253</Characters>
  <Application>Microsoft Office Word</Application>
  <DocSecurity>0</DocSecurity>
  <Lines>14</Lines>
  <Paragraphs>8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2025-12-14T22:07:00Z</dcterms:created>
  <dcterms:modified xsi:type="dcterms:W3CDTF">2025-12-14T22:08:00Z</dcterms:modified>
</cp:coreProperties>
</file>