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ECD8" w14:textId="77777777" w:rsidR="000E4B98" w:rsidRDefault="000E4B98" w:rsidP="000E4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MITTON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685E52C" w14:textId="77777777" w:rsidR="000E4B98" w:rsidRDefault="000E4B98" w:rsidP="000E4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Tewkesbury. Yeoman.</w:t>
      </w:r>
    </w:p>
    <w:p w14:paraId="69B5A67E" w14:textId="77777777" w:rsidR="000E4B98" w:rsidRDefault="000E4B98" w:rsidP="000E4B98">
      <w:pPr>
        <w:pStyle w:val="NoSpacing"/>
        <w:rPr>
          <w:rFonts w:cs="Times New Roman"/>
          <w:szCs w:val="24"/>
        </w:rPr>
      </w:pPr>
    </w:p>
    <w:p w14:paraId="78C123FC" w14:textId="77777777" w:rsidR="000E4B98" w:rsidRDefault="000E4B98" w:rsidP="000E4B98">
      <w:pPr>
        <w:pStyle w:val="NoSpacing"/>
        <w:rPr>
          <w:rFonts w:cs="Times New Roman"/>
          <w:szCs w:val="24"/>
        </w:rPr>
      </w:pPr>
    </w:p>
    <w:p w14:paraId="248E7030" w14:textId="77777777" w:rsidR="000E4B98" w:rsidRDefault="000E4B98" w:rsidP="000E4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Daniel Sheldon(q.v.) brought a plaint of debt against him.</w:t>
      </w:r>
    </w:p>
    <w:p w14:paraId="07729BCF" w14:textId="77777777" w:rsidR="000E4B98" w:rsidRDefault="000E4B98" w:rsidP="000E4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2D01AC8" w14:textId="77777777" w:rsidR="000E4B98" w:rsidRDefault="000E4B98" w:rsidP="000E4B98">
      <w:pPr>
        <w:pStyle w:val="NoSpacing"/>
        <w:rPr>
          <w:rFonts w:cs="Times New Roman"/>
          <w:szCs w:val="24"/>
        </w:rPr>
      </w:pPr>
    </w:p>
    <w:p w14:paraId="14A0488B" w14:textId="77777777" w:rsidR="000E4B98" w:rsidRDefault="000E4B98" w:rsidP="000E4B98">
      <w:pPr>
        <w:pStyle w:val="NoSpacing"/>
        <w:rPr>
          <w:rFonts w:cs="Times New Roman"/>
          <w:szCs w:val="24"/>
        </w:rPr>
      </w:pPr>
    </w:p>
    <w:p w14:paraId="640BC6D3" w14:textId="77777777" w:rsidR="000E4B98" w:rsidRDefault="000E4B98" w:rsidP="000E4B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December 2024</w:t>
      </w:r>
    </w:p>
    <w:p w14:paraId="0FBA6C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A3FA" w14:textId="77777777" w:rsidR="000E4B98" w:rsidRDefault="000E4B98" w:rsidP="009139A6">
      <w:r>
        <w:separator/>
      </w:r>
    </w:p>
  </w:endnote>
  <w:endnote w:type="continuationSeparator" w:id="0">
    <w:p w14:paraId="3E057BB5" w14:textId="77777777" w:rsidR="000E4B98" w:rsidRDefault="000E4B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4A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8D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AA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E728" w14:textId="77777777" w:rsidR="000E4B98" w:rsidRDefault="000E4B98" w:rsidP="009139A6">
      <w:r>
        <w:separator/>
      </w:r>
    </w:p>
  </w:footnote>
  <w:footnote w:type="continuationSeparator" w:id="0">
    <w:p w14:paraId="17B1CE50" w14:textId="77777777" w:rsidR="000E4B98" w:rsidRDefault="000E4B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B7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E2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AD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98"/>
    <w:rsid w:val="000666E0"/>
    <w:rsid w:val="000E4B98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5DE3"/>
  <w15:chartTrackingRefBased/>
  <w15:docId w15:val="{8D5F0720-5C0D-4806-BD49-987B1399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E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2025-01-25T07:37:00Z</dcterms:created>
  <dcterms:modified xsi:type="dcterms:W3CDTF">2025-01-25T07:37:00Z</dcterms:modified>
</cp:coreProperties>
</file>