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F288" w14:textId="77777777" w:rsidR="007349B2" w:rsidRDefault="007349B2" w:rsidP="007349B2">
      <w:pPr>
        <w:pStyle w:val="NoSpacing"/>
      </w:pPr>
      <w:r>
        <w:rPr>
          <w:u w:val="single"/>
        </w:rPr>
        <w:t>Thomas MODY</w:t>
      </w:r>
      <w:r>
        <w:t xml:space="preserve">     (fl.1460)</w:t>
      </w:r>
    </w:p>
    <w:p w14:paraId="00C61FC8" w14:textId="77777777" w:rsidR="007349B2" w:rsidRDefault="007349B2" w:rsidP="007349B2">
      <w:pPr>
        <w:pStyle w:val="NoSpacing"/>
      </w:pPr>
      <w:r>
        <w:t xml:space="preserve">of </w:t>
      </w:r>
      <w:proofErr w:type="spellStart"/>
      <w:r>
        <w:t>Donhead</w:t>
      </w:r>
      <w:proofErr w:type="spellEnd"/>
      <w:r>
        <w:t xml:space="preserve"> </w:t>
      </w:r>
      <w:proofErr w:type="spellStart"/>
      <w:r>
        <w:t>St.Mary</w:t>
      </w:r>
      <w:proofErr w:type="spellEnd"/>
      <w:r>
        <w:t>, Dorset. Husbandman.</w:t>
      </w:r>
    </w:p>
    <w:p w14:paraId="4BBDDD00" w14:textId="77777777" w:rsidR="007349B2" w:rsidRDefault="007349B2" w:rsidP="007349B2">
      <w:pPr>
        <w:pStyle w:val="NoSpacing"/>
      </w:pPr>
    </w:p>
    <w:p w14:paraId="4DD41C52" w14:textId="77777777" w:rsidR="007349B2" w:rsidRDefault="007349B2" w:rsidP="007349B2">
      <w:pPr>
        <w:pStyle w:val="NoSpacing"/>
      </w:pPr>
    </w:p>
    <w:p w14:paraId="5D4F5A7E" w14:textId="77777777" w:rsidR="007349B2" w:rsidRDefault="007349B2" w:rsidP="007349B2">
      <w:pPr>
        <w:pStyle w:val="NoSpacing"/>
      </w:pPr>
      <w:r>
        <w:tab/>
        <w:t>1460</w:t>
      </w:r>
      <w:r>
        <w:tab/>
        <w:t xml:space="preserve">John Chippenham(q.v.) brought a plaint of a breach of the Statute of </w:t>
      </w:r>
    </w:p>
    <w:p w14:paraId="484F7268" w14:textId="77777777" w:rsidR="007349B2" w:rsidRDefault="007349B2" w:rsidP="007349B2">
      <w:pPr>
        <w:pStyle w:val="NoSpacing"/>
      </w:pPr>
      <w:r>
        <w:tab/>
      </w:r>
      <w:r>
        <w:tab/>
      </w:r>
      <w:proofErr w:type="spellStart"/>
      <w:r>
        <w:t>Labourers</w:t>
      </w:r>
      <w:proofErr w:type="spellEnd"/>
      <w:r>
        <w:t xml:space="preserve"> against him and John Mody of </w:t>
      </w:r>
      <w:proofErr w:type="spellStart"/>
      <w:r>
        <w:t>Donhead</w:t>
      </w:r>
      <w:proofErr w:type="spellEnd"/>
      <w:r>
        <w:t xml:space="preserve"> </w:t>
      </w:r>
      <w:proofErr w:type="spellStart"/>
      <w:r>
        <w:t>St.Mary</w:t>
      </w:r>
      <w:proofErr w:type="spellEnd"/>
      <w:r>
        <w:t>(q.v.).</w:t>
      </w:r>
    </w:p>
    <w:p w14:paraId="2AE4E96F" w14:textId="77777777" w:rsidR="007349B2" w:rsidRPr="00DD757F" w:rsidRDefault="007349B2" w:rsidP="007349B2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2ADBFF26" w14:textId="77777777" w:rsidR="007349B2" w:rsidRPr="00452267" w:rsidRDefault="007349B2" w:rsidP="007349B2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54D814A5" w14:textId="77777777" w:rsidR="007349B2" w:rsidRPr="00452267" w:rsidRDefault="007349B2" w:rsidP="007349B2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009CCE7E" w14:textId="77777777" w:rsidR="007349B2" w:rsidRDefault="007349B2" w:rsidP="007349B2">
      <w:pPr>
        <w:pStyle w:val="NoSpacing"/>
      </w:pPr>
      <w:r>
        <w:t>15 December 2025</w:t>
      </w:r>
    </w:p>
    <w:p w14:paraId="109A05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536F" w14:textId="77777777" w:rsidR="00D37423" w:rsidRDefault="00D37423" w:rsidP="00086E2C">
      <w:pPr>
        <w:spacing w:after="0" w:line="240" w:lineRule="auto"/>
      </w:pPr>
      <w:r>
        <w:separator/>
      </w:r>
    </w:p>
  </w:endnote>
  <w:endnote w:type="continuationSeparator" w:id="0">
    <w:p w14:paraId="0DD4FCCD" w14:textId="77777777" w:rsidR="00D37423" w:rsidRDefault="00D374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530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13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473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0AB6" w14:textId="77777777" w:rsidR="00D37423" w:rsidRDefault="00D37423" w:rsidP="00086E2C">
      <w:pPr>
        <w:spacing w:after="0" w:line="240" w:lineRule="auto"/>
      </w:pPr>
      <w:r>
        <w:separator/>
      </w:r>
    </w:p>
  </w:footnote>
  <w:footnote w:type="continuationSeparator" w:id="0">
    <w:p w14:paraId="4FCEB63B" w14:textId="77777777" w:rsidR="00D37423" w:rsidRDefault="00D374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2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67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AD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B2"/>
    <w:rsid w:val="00086E2C"/>
    <w:rsid w:val="000A2E7A"/>
    <w:rsid w:val="002244B7"/>
    <w:rsid w:val="00314D94"/>
    <w:rsid w:val="00617568"/>
    <w:rsid w:val="006E68FA"/>
    <w:rsid w:val="007349B2"/>
    <w:rsid w:val="00D21032"/>
    <w:rsid w:val="00D3742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4319"/>
  <w15:chartTrackingRefBased/>
  <w15:docId w15:val="{7FED3324-B94A-4B38-8211-EC42C32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49B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17</TotalTime>
  <Pages>1</Pages>
  <Words>39</Words>
  <Characters>235</Characters>
  <Application>Microsoft Office Word</Application>
  <DocSecurity>0</DocSecurity>
  <Lines>11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2025-12-23T21:26:00Z</dcterms:created>
  <dcterms:modified xsi:type="dcterms:W3CDTF">2025-12-23T21:43:00Z</dcterms:modified>
</cp:coreProperties>
</file>