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D5C8" w14:textId="77777777" w:rsidR="00041FF7" w:rsidRDefault="00041FF7" w:rsidP="00041F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Philip MOKET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04693A65" w14:textId="77777777" w:rsidR="00041FF7" w:rsidRDefault="00041FF7" w:rsidP="00041F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3F1D4E9" w14:textId="77777777" w:rsidR="00041FF7" w:rsidRDefault="00041FF7" w:rsidP="00041F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F81CC87" w14:textId="77777777" w:rsidR="00041FF7" w:rsidRDefault="00041FF7" w:rsidP="00041F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19047BC" w14:textId="34EDAF11" w:rsidR="00041FF7" w:rsidRDefault="00041FF7" w:rsidP="00041F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071CD855" w14:textId="1D61F5CC" w:rsidR="00041FF7" w:rsidRDefault="00041FF7" w:rsidP="00041FF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8A3F0F8" w14:textId="77777777" w:rsidR="00041FF7" w:rsidRDefault="00041FF7" w:rsidP="00041FF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11C4711" w14:textId="77777777" w:rsidR="00617568" w:rsidRDefault="00617568">
      <w:pPr>
        <w:rPr>
          <w:rFonts w:ascii="Times New Roman" w:hAnsi="Times New Roman" w:cs="Times New Roman"/>
        </w:rPr>
      </w:pPr>
    </w:p>
    <w:p w14:paraId="2CD8DDBB" w14:textId="2309401F" w:rsidR="00041FF7" w:rsidRPr="00086E2C" w:rsidRDefault="00041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041FF7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99D2" w14:textId="77777777" w:rsidR="00041FF7" w:rsidRDefault="00041FF7" w:rsidP="00086E2C">
      <w:pPr>
        <w:spacing w:after="0" w:line="240" w:lineRule="auto"/>
      </w:pPr>
      <w:r>
        <w:separator/>
      </w:r>
    </w:p>
  </w:endnote>
  <w:endnote w:type="continuationSeparator" w:id="0">
    <w:p w14:paraId="13C2BD34" w14:textId="77777777" w:rsidR="00041FF7" w:rsidRDefault="00041FF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82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7B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B7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42AD" w14:textId="77777777" w:rsidR="00041FF7" w:rsidRDefault="00041FF7" w:rsidP="00086E2C">
      <w:pPr>
        <w:spacing w:after="0" w:line="240" w:lineRule="auto"/>
      </w:pPr>
      <w:r>
        <w:separator/>
      </w:r>
    </w:p>
  </w:footnote>
  <w:footnote w:type="continuationSeparator" w:id="0">
    <w:p w14:paraId="46757652" w14:textId="77777777" w:rsidR="00041FF7" w:rsidRDefault="00041FF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D29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72E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E8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F7"/>
    <w:rsid w:val="00041FF7"/>
    <w:rsid w:val="00086E2C"/>
    <w:rsid w:val="000A2E7A"/>
    <w:rsid w:val="002244B7"/>
    <w:rsid w:val="002D66A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1A58"/>
  <w15:chartTrackingRefBased/>
  <w15:docId w15:val="{3716DE2D-DFA7-4856-B766-132F65C9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F7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2025-10-07T12:10:00Z</dcterms:created>
  <dcterms:modified xsi:type="dcterms:W3CDTF">2025-10-07T12:12:00Z</dcterms:modified>
</cp:coreProperties>
</file>