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6E4C" w14:textId="77777777" w:rsidR="006E076B" w:rsidRDefault="006E076B" w:rsidP="006E0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John MOLD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(fl.1479)</w:t>
      </w:r>
    </w:p>
    <w:p w14:paraId="11890393" w14:textId="77777777" w:rsidR="006E076B" w:rsidRDefault="006E076B" w:rsidP="006E0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Mansfield. Ostler.</w:t>
      </w:r>
    </w:p>
    <w:p w14:paraId="505AC716" w14:textId="77777777" w:rsidR="006E076B" w:rsidRDefault="006E076B" w:rsidP="006E076B">
      <w:pPr>
        <w:pStyle w:val="NoSpacing"/>
        <w:rPr>
          <w:rFonts w:ascii="Times New Roman" w:hAnsi="Times New Roman" w:cs="Times New Roman"/>
          <w:lang w:val="en-US"/>
        </w:rPr>
      </w:pPr>
    </w:p>
    <w:p w14:paraId="45948908" w14:textId="77777777" w:rsidR="006E076B" w:rsidRDefault="006E076B" w:rsidP="006E076B">
      <w:pPr>
        <w:pStyle w:val="NoSpacing"/>
        <w:rPr>
          <w:rFonts w:ascii="Times New Roman" w:hAnsi="Times New Roman" w:cs="Times New Roman"/>
          <w:lang w:val="en-US"/>
        </w:rPr>
      </w:pPr>
    </w:p>
    <w:p w14:paraId="6E59E347" w14:textId="77777777" w:rsidR="006E076B" w:rsidRDefault="006E076B" w:rsidP="006E0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0970FFCD" w14:textId="77777777" w:rsidR="006E076B" w:rsidRDefault="006E076B" w:rsidP="006E076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F120941" w14:textId="77777777" w:rsidR="006E076B" w:rsidRDefault="006E076B" w:rsidP="006E076B">
      <w:pPr>
        <w:pStyle w:val="NoSpacing"/>
        <w:rPr>
          <w:rFonts w:ascii="Times New Roman" w:hAnsi="Times New Roman" w:cs="Times New Roman"/>
          <w:lang w:val="en-US"/>
        </w:rPr>
      </w:pPr>
    </w:p>
    <w:p w14:paraId="01F9DBC8" w14:textId="77777777" w:rsidR="006E076B" w:rsidRPr="00647EA5" w:rsidRDefault="006E076B" w:rsidP="006E076B">
      <w:pPr>
        <w:pStyle w:val="NoSpacing"/>
        <w:rPr>
          <w:rFonts w:ascii="Times New Roman" w:hAnsi="Times New Roman" w:cs="Times New Roman"/>
          <w:lang w:val="en-US"/>
        </w:rPr>
      </w:pPr>
    </w:p>
    <w:p w14:paraId="697140F9" w14:textId="77777777" w:rsidR="006E076B" w:rsidRDefault="006E076B" w:rsidP="006E076B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35C426B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5498" w14:textId="77777777" w:rsidR="006E076B" w:rsidRDefault="006E076B" w:rsidP="00086E2C">
      <w:pPr>
        <w:spacing w:after="0" w:line="240" w:lineRule="auto"/>
      </w:pPr>
      <w:r>
        <w:separator/>
      </w:r>
    </w:p>
  </w:endnote>
  <w:endnote w:type="continuationSeparator" w:id="0">
    <w:p w14:paraId="675AB0CA" w14:textId="77777777" w:rsidR="006E076B" w:rsidRDefault="006E076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5C5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5CB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8BC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9974" w14:textId="77777777" w:rsidR="006E076B" w:rsidRDefault="006E076B" w:rsidP="00086E2C">
      <w:pPr>
        <w:spacing w:after="0" w:line="240" w:lineRule="auto"/>
      </w:pPr>
      <w:r>
        <w:separator/>
      </w:r>
    </w:p>
  </w:footnote>
  <w:footnote w:type="continuationSeparator" w:id="0">
    <w:p w14:paraId="1BFEB873" w14:textId="77777777" w:rsidR="006E076B" w:rsidRDefault="006E076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A8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D5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6C1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6B"/>
    <w:rsid w:val="00086E2C"/>
    <w:rsid w:val="000A2E7A"/>
    <w:rsid w:val="001117AD"/>
    <w:rsid w:val="00145B6A"/>
    <w:rsid w:val="002244B7"/>
    <w:rsid w:val="00314D94"/>
    <w:rsid w:val="00617568"/>
    <w:rsid w:val="006E076B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8421"/>
  <w15:chartTrackingRefBased/>
  <w15:docId w15:val="{A984F38B-933A-439F-9686-9248C7C3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07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07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95</TotalTime>
  <Pages>1</Pages>
  <Words>25</Words>
  <Characters>154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2025-10-20T23:11:00Z</dcterms:created>
  <dcterms:modified xsi:type="dcterms:W3CDTF">2025-10-21T00:46:00Z</dcterms:modified>
</cp:coreProperties>
</file>