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0783" w14:textId="77777777" w:rsidR="007C22D6" w:rsidRDefault="007C22D6" w:rsidP="007C22D6">
      <w:pPr>
        <w:pStyle w:val="NoSpacing"/>
        <w:rPr>
          <w:rFonts w:cs="Times New Roman"/>
          <w:szCs w:val="24"/>
        </w:rPr>
      </w:pPr>
      <w:r>
        <w:rPr>
          <w:u w:val="single"/>
        </w:rPr>
        <w:t>Richard MOLDESON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4DABE875" w14:textId="77777777" w:rsidR="007C22D6" w:rsidRDefault="007C22D6" w:rsidP="007C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Rodley.</w:t>
      </w:r>
    </w:p>
    <w:p w14:paraId="5701AF5D" w14:textId="77777777" w:rsidR="007C22D6" w:rsidRDefault="007C22D6" w:rsidP="007C22D6">
      <w:pPr>
        <w:pStyle w:val="NoSpacing"/>
        <w:rPr>
          <w:rFonts w:cs="Times New Roman"/>
          <w:szCs w:val="24"/>
        </w:rPr>
      </w:pPr>
    </w:p>
    <w:p w14:paraId="76B16670" w14:textId="77777777" w:rsidR="007C22D6" w:rsidRDefault="007C22D6" w:rsidP="007C22D6">
      <w:pPr>
        <w:pStyle w:val="NoSpacing"/>
        <w:rPr>
          <w:rFonts w:cs="Times New Roman"/>
          <w:szCs w:val="24"/>
        </w:rPr>
      </w:pPr>
    </w:p>
    <w:p w14:paraId="0EB3C6DC" w14:textId="77777777" w:rsidR="007C22D6" w:rsidRDefault="007C22D6" w:rsidP="007C22D6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Gloucestershire</w:t>
      </w:r>
    </w:p>
    <w:p w14:paraId="21E09641" w14:textId="77777777" w:rsidR="007C22D6" w:rsidRDefault="007C22D6" w:rsidP="007C22D6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FF0F529" w14:textId="77777777" w:rsidR="007C22D6" w:rsidRPr="00FD1E72" w:rsidRDefault="007C22D6" w:rsidP="007C22D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9F9EC8E" w14:textId="77777777" w:rsidR="007C22D6" w:rsidRPr="00093088" w:rsidRDefault="007C22D6" w:rsidP="007C22D6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23F4C214" w14:textId="77777777" w:rsidR="007C22D6" w:rsidRDefault="007C22D6" w:rsidP="007C22D6">
      <w:pPr>
        <w:pStyle w:val="NoSpacing"/>
      </w:pPr>
    </w:p>
    <w:p w14:paraId="7FC63F78" w14:textId="77777777" w:rsidR="007C22D6" w:rsidRDefault="007C22D6" w:rsidP="007C22D6">
      <w:pPr>
        <w:pStyle w:val="NoSpacing"/>
      </w:pPr>
    </w:p>
    <w:p w14:paraId="737DE65C" w14:textId="77777777" w:rsidR="007C22D6" w:rsidRDefault="007C22D6" w:rsidP="007C22D6">
      <w:pPr>
        <w:pStyle w:val="NoSpacing"/>
      </w:pPr>
      <w:r>
        <w:t xml:space="preserve"> 1 September 2025</w:t>
      </w:r>
    </w:p>
    <w:p w14:paraId="7AFD17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93D1" w14:textId="77777777" w:rsidR="007C22D6" w:rsidRDefault="007C22D6" w:rsidP="009139A6">
      <w:r>
        <w:separator/>
      </w:r>
    </w:p>
  </w:endnote>
  <w:endnote w:type="continuationSeparator" w:id="0">
    <w:p w14:paraId="1579090C" w14:textId="77777777" w:rsidR="007C22D6" w:rsidRDefault="007C22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9B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3A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A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9B77" w14:textId="77777777" w:rsidR="007C22D6" w:rsidRDefault="007C22D6" w:rsidP="009139A6">
      <w:r>
        <w:separator/>
      </w:r>
    </w:p>
  </w:footnote>
  <w:footnote w:type="continuationSeparator" w:id="0">
    <w:p w14:paraId="4DBAD49D" w14:textId="77777777" w:rsidR="007C22D6" w:rsidRDefault="007C22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48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9D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4D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D6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7C22D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9CE6"/>
  <w15:chartTrackingRefBased/>
  <w15:docId w15:val="{A6F9A5E1-DBF4-428C-AF84-E64985F1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2025-09-02T16:31:00Z</dcterms:created>
  <dcterms:modified xsi:type="dcterms:W3CDTF">2025-09-02T16:31:00Z</dcterms:modified>
</cp:coreProperties>
</file>