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487" w14:textId="5CE4939B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MOLENEUX</w:t>
      </w:r>
      <w:r>
        <w:rPr>
          <w:rFonts w:cs="Times New Roman"/>
          <w:szCs w:val="24"/>
        </w:rPr>
        <w:t xml:space="preserve">       </w:t>
      </w:r>
      <w:r w:rsidR="006E1F1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fl.1483)</w:t>
      </w:r>
    </w:p>
    <w:p w14:paraId="3990EFD1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084CF76D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0BBCC38D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= Robert Skrayngham of London, mercer, (d.ca.1483)(q.v.).</w:t>
      </w:r>
    </w:p>
    <w:p w14:paraId="63A6BF7A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F0CA18F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729EB68D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= Robert Moleneux(q.v.).   (ibid.)</w:t>
      </w:r>
    </w:p>
    <w:p w14:paraId="4DCE23A0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78399A3F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54DF5D05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They and Robert Skrayngham of London, mercer(q.v.), as the executors</w:t>
      </w:r>
    </w:p>
    <w:p w14:paraId="180065A8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Robert Skrayngham of London (d.ca.1483)(q.v.), made a plaint of</w:t>
      </w:r>
    </w:p>
    <w:p w14:paraId="62489387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against Lawrence Martyn of Broughton, Huntingdonshire(q.v.).</w:t>
      </w:r>
    </w:p>
    <w:p w14:paraId="15509669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FA6F0FE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5278189D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</w:p>
    <w:p w14:paraId="64551ECB" w14:textId="77777777" w:rsidR="00F47292" w:rsidRDefault="00F47292" w:rsidP="00F472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9 April 2025</w:t>
      </w:r>
      <w:r>
        <w:rPr>
          <w:rFonts w:cs="Times New Roman"/>
          <w:szCs w:val="24"/>
        </w:rPr>
        <w:fldChar w:fldCharType="end"/>
      </w:r>
    </w:p>
    <w:p w14:paraId="75FAA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573B" w14:textId="77777777" w:rsidR="00F47292" w:rsidRDefault="00F47292" w:rsidP="009139A6">
      <w:r>
        <w:separator/>
      </w:r>
    </w:p>
  </w:endnote>
  <w:endnote w:type="continuationSeparator" w:id="0">
    <w:p w14:paraId="7111A6C2" w14:textId="77777777" w:rsidR="00F47292" w:rsidRDefault="00F472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87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8D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6F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AEEE" w14:textId="77777777" w:rsidR="00F47292" w:rsidRDefault="00F47292" w:rsidP="009139A6">
      <w:r>
        <w:separator/>
      </w:r>
    </w:p>
  </w:footnote>
  <w:footnote w:type="continuationSeparator" w:id="0">
    <w:p w14:paraId="0F757663" w14:textId="77777777" w:rsidR="00F47292" w:rsidRDefault="00F472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72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3E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27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1F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7292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20FE"/>
  <w15:chartTrackingRefBased/>
  <w15:docId w15:val="{6E33BF44-1DB3-490B-A67D-0D8A5699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7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2025-04-09T17:50:00Z</dcterms:created>
  <dcterms:modified xsi:type="dcterms:W3CDTF">2025-04-09T17:51:00Z</dcterms:modified>
</cp:coreProperties>
</file>