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AACC" w14:textId="77777777" w:rsidR="002B25F1" w:rsidRDefault="002B25F1" w:rsidP="002B25F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MOLENEUX</w:t>
      </w:r>
      <w:r>
        <w:rPr>
          <w:rFonts w:cs="Times New Roman"/>
          <w:szCs w:val="24"/>
        </w:rPr>
        <w:t xml:space="preserve">        (fl.1483)</w:t>
      </w:r>
    </w:p>
    <w:p w14:paraId="2C1E3A77" w14:textId="77777777" w:rsidR="002B25F1" w:rsidRDefault="002B25F1" w:rsidP="002B25F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London.</w:t>
      </w:r>
    </w:p>
    <w:p w14:paraId="1EB59F5B" w14:textId="77777777" w:rsidR="002B25F1" w:rsidRDefault="002B25F1" w:rsidP="002B25F1">
      <w:pPr>
        <w:pStyle w:val="NoSpacing"/>
        <w:jc w:val="both"/>
        <w:rPr>
          <w:rFonts w:cs="Times New Roman"/>
          <w:szCs w:val="24"/>
        </w:rPr>
      </w:pPr>
    </w:p>
    <w:p w14:paraId="38AF1B69" w14:textId="77777777" w:rsidR="002B25F1" w:rsidRDefault="002B25F1" w:rsidP="002B25F1">
      <w:pPr>
        <w:pStyle w:val="NoSpacing"/>
        <w:jc w:val="both"/>
        <w:rPr>
          <w:rFonts w:cs="Times New Roman"/>
          <w:szCs w:val="24"/>
        </w:rPr>
      </w:pPr>
    </w:p>
    <w:p w14:paraId="30BB4B36" w14:textId="77777777" w:rsidR="002B25F1" w:rsidRDefault="002B25F1" w:rsidP="002B25F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Agnes, widow of Robert </w:t>
      </w:r>
      <w:proofErr w:type="spellStart"/>
      <w:r>
        <w:rPr>
          <w:rFonts w:cs="Times New Roman"/>
          <w:szCs w:val="24"/>
        </w:rPr>
        <w:t>Skrayngham</w:t>
      </w:r>
      <w:proofErr w:type="spellEnd"/>
      <w:r>
        <w:rPr>
          <w:rFonts w:cs="Times New Roman"/>
          <w:szCs w:val="24"/>
        </w:rPr>
        <w:t>(q.v.).</w:t>
      </w:r>
    </w:p>
    <w:p w14:paraId="1C4115B6" w14:textId="77777777" w:rsidR="002B25F1" w:rsidRDefault="002B25F1" w:rsidP="002B25F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7EA9859" w14:textId="77777777" w:rsidR="002B25F1" w:rsidRDefault="002B25F1" w:rsidP="002B25F1">
      <w:pPr>
        <w:pStyle w:val="NoSpacing"/>
        <w:jc w:val="both"/>
        <w:rPr>
          <w:rFonts w:cs="Times New Roman"/>
          <w:szCs w:val="24"/>
        </w:rPr>
      </w:pPr>
    </w:p>
    <w:p w14:paraId="4DE34EC5" w14:textId="77777777" w:rsidR="002B25F1" w:rsidRDefault="002B25F1" w:rsidP="002B25F1">
      <w:pPr>
        <w:pStyle w:val="NoSpacing"/>
        <w:jc w:val="both"/>
        <w:rPr>
          <w:rFonts w:cs="Times New Roman"/>
          <w:szCs w:val="24"/>
        </w:rPr>
      </w:pPr>
    </w:p>
    <w:p w14:paraId="2451BD80" w14:textId="77777777" w:rsidR="002B25F1" w:rsidRDefault="002B25F1" w:rsidP="002B25F1">
      <w:pPr>
        <w:pStyle w:val="NoSpacing"/>
        <w:jc w:val="both"/>
        <w:rPr>
          <w:rFonts w:cs="Times New Roman"/>
          <w:szCs w:val="24"/>
        </w:rPr>
      </w:pPr>
    </w:p>
    <w:p w14:paraId="6EDF9A7C" w14:textId="77777777" w:rsidR="002B25F1" w:rsidRDefault="002B25F1" w:rsidP="002B25F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They and Robert </w:t>
      </w:r>
      <w:proofErr w:type="spellStart"/>
      <w:r>
        <w:rPr>
          <w:rFonts w:cs="Times New Roman"/>
          <w:szCs w:val="24"/>
        </w:rPr>
        <w:t>Skrayngham</w:t>
      </w:r>
      <w:proofErr w:type="spellEnd"/>
      <w:r>
        <w:rPr>
          <w:rFonts w:cs="Times New Roman"/>
          <w:szCs w:val="24"/>
        </w:rPr>
        <w:t xml:space="preserve"> of London, mercer(q.v.), as the executors</w:t>
      </w:r>
    </w:p>
    <w:p w14:paraId="13366FBA" w14:textId="77777777" w:rsidR="002B25F1" w:rsidRDefault="002B25F1" w:rsidP="002B25F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Robert </w:t>
      </w:r>
      <w:proofErr w:type="spellStart"/>
      <w:r>
        <w:rPr>
          <w:rFonts w:cs="Times New Roman"/>
          <w:szCs w:val="24"/>
        </w:rPr>
        <w:t>Skrayngham</w:t>
      </w:r>
      <w:proofErr w:type="spellEnd"/>
      <w:r>
        <w:rPr>
          <w:rFonts w:cs="Times New Roman"/>
          <w:szCs w:val="24"/>
        </w:rPr>
        <w:t xml:space="preserve"> of London (d.ca.1483)(q.v.), made a plaint of</w:t>
      </w:r>
    </w:p>
    <w:p w14:paraId="2A68DC9B" w14:textId="77777777" w:rsidR="002B25F1" w:rsidRDefault="002B25F1" w:rsidP="002B25F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debt against Lawrence Martyn of Broughton, Huntingdonshire(q.v.).</w:t>
      </w:r>
    </w:p>
    <w:p w14:paraId="13E3FC54" w14:textId="77777777" w:rsidR="002B25F1" w:rsidRDefault="002B25F1" w:rsidP="002B25F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2C53EA13" w14:textId="77777777" w:rsidR="002B25F1" w:rsidRDefault="002B25F1" w:rsidP="002B25F1">
      <w:pPr>
        <w:pStyle w:val="NoSpacing"/>
        <w:jc w:val="both"/>
        <w:rPr>
          <w:rFonts w:cs="Times New Roman"/>
          <w:szCs w:val="24"/>
        </w:rPr>
      </w:pPr>
    </w:p>
    <w:p w14:paraId="2A47A04A" w14:textId="77777777" w:rsidR="002B25F1" w:rsidRDefault="002B25F1" w:rsidP="002B25F1">
      <w:pPr>
        <w:pStyle w:val="NoSpacing"/>
        <w:jc w:val="both"/>
        <w:rPr>
          <w:rFonts w:cs="Times New Roman"/>
          <w:szCs w:val="24"/>
        </w:rPr>
      </w:pPr>
    </w:p>
    <w:p w14:paraId="18DCF201" w14:textId="77777777" w:rsidR="002B25F1" w:rsidRDefault="002B25F1" w:rsidP="002B25F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9 April 2025</w:t>
      </w:r>
      <w:r>
        <w:rPr>
          <w:rFonts w:cs="Times New Roman"/>
          <w:szCs w:val="24"/>
        </w:rPr>
        <w:fldChar w:fldCharType="end"/>
      </w:r>
    </w:p>
    <w:p w14:paraId="54ABCE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CCB41" w14:textId="77777777" w:rsidR="002B25F1" w:rsidRDefault="002B25F1" w:rsidP="009139A6">
      <w:r>
        <w:separator/>
      </w:r>
    </w:p>
  </w:endnote>
  <w:endnote w:type="continuationSeparator" w:id="0">
    <w:p w14:paraId="6B39BA58" w14:textId="77777777" w:rsidR="002B25F1" w:rsidRDefault="002B25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07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73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AD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0A8D" w14:textId="77777777" w:rsidR="002B25F1" w:rsidRDefault="002B25F1" w:rsidP="009139A6">
      <w:r>
        <w:separator/>
      </w:r>
    </w:p>
  </w:footnote>
  <w:footnote w:type="continuationSeparator" w:id="0">
    <w:p w14:paraId="32DD15F4" w14:textId="77777777" w:rsidR="002B25F1" w:rsidRDefault="002B25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DE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58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E0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F1"/>
    <w:rsid w:val="000666E0"/>
    <w:rsid w:val="000A2E7A"/>
    <w:rsid w:val="001307AC"/>
    <w:rsid w:val="00190DFA"/>
    <w:rsid w:val="002510B7"/>
    <w:rsid w:val="00270799"/>
    <w:rsid w:val="002737D5"/>
    <w:rsid w:val="002B25F1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24B8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43B90"/>
  <w15:chartTrackingRefBased/>
  <w15:docId w15:val="{5EC4EE68-49F3-42E5-AD2D-F51DBB3E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B25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2025-04-09T17:49:00Z</dcterms:created>
  <dcterms:modified xsi:type="dcterms:W3CDTF">2025-04-09T17:50:00Z</dcterms:modified>
</cp:coreProperties>
</file>