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CB96" w14:textId="7496B9BF" w:rsidR="00FA56F5" w:rsidRDefault="00FA56F5" w:rsidP="00FA5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Robert </w:t>
      </w:r>
      <w:r w:rsidR="00E60784">
        <w:rPr>
          <w:rFonts w:ascii="Times New Roman" w:hAnsi="Times New Roman" w:cs="Times New Roman"/>
          <w:u w:val="single"/>
        </w:rPr>
        <w:t>MOLENEUX</w:t>
      </w:r>
      <w:r>
        <w:rPr>
          <w:rFonts w:ascii="Times New Roman" w:hAnsi="Times New Roman" w:cs="Times New Roman"/>
        </w:rPr>
        <w:t xml:space="preserve">       (fl.1484)</w:t>
      </w:r>
    </w:p>
    <w:p w14:paraId="13724490" w14:textId="77777777" w:rsidR="00FA56F5" w:rsidRDefault="00FA56F5" w:rsidP="00FA5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</w:t>
      </w:r>
    </w:p>
    <w:p w14:paraId="21BD0096" w14:textId="77777777" w:rsidR="00FA56F5" w:rsidRDefault="00FA56F5" w:rsidP="00FA56F5">
      <w:pPr>
        <w:rPr>
          <w:rFonts w:ascii="Times New Roman" w:hAnsi="Times New Roman" w:cs="Times New Roman"/>
        </w:rPr>
      </w:pPr>
    </w:p>
    <w:p w14:paraId="6ACC3DC7" w14:textId="77777777" w:rsidR="00FA56F5" w:rsidRDefault="00FA56F5" w:rsidP="00FA56F5">
      <w:pPr>
        <w:rPr>
          <w:rFonts w:ascii="Times New Roman" w:hAnsi="Times New Roman" w:cs="Times New Roman"/>
        </w:rPr>
      </w:pPr>
    </w:p>
    <w:p w14:paraId="386AD97B" w14:textId="77777777" w:rsidR="00FA56F5" w:rsidRDefault="00FA56F5" w:rsidP="00FA5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= 2 Agnes, widow of Robert </w:t>
      </w:r>
      <w:proofErr w:type="spellStart"/>
      <w:r>
        <w:rPr>
          <w:rFonts w:ascii="Times New Roman" w:hAnsi="Times New Roman" w:cs="Times New Roman"/>
        </w:rPr>
        <w:t>Skrayngham</w:t>
      </w:r>
      <w:proofErr w:type="spellEnd"/>
      <w:r>
        <w:rPr>
          <w:rFonts w:ascii="Times New Roman" w:hAnsi="Times New Roman" w:cs="Times New Roman"/>
        </w:rPr>
        <w:t>(q.v.).</w:t>
      </w:r>
    </w:p>
    <w:p w14:paraId="76260398" w14:textId="77777777" w:rsidR="00FA56F5" w:rsidRDefault="00FA56F5" w:rsidP="00FA5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EF6CA9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B64DC1A" w14:textId="77777777" w:rsidR="00FA56F5" w:rsidRDefault="00FA56F5" w:rsidP="00FA56F5">
      <w:pPr>
        <w:rPr>
          <w:rFonts w:ascii="Times New Roman" w:hAnsi="Times New Roman" w:cs="Times New Roman"/>
        </w:rPr>
      </w:pPr>
    </w:p>
    <w:p w14:paraId="575C8AEA" w14:textId="77777777" w:rsidR="00FA56F5" w:rsidRDefault="00FA56F5" w:rsidP="00FA56F5">
      <w:pPr>
        <w:rPr>
          <w:rFonts w:ascii="Times New Roman" w:hAnsi="Times New Roman" w:cs="Times New Roman"/>
        </w:rPr>
      </w:pPr>
    </w:p>
    <w:p w14:paraId="144A1910" w14:textId="77777777" w:rsidR="00FA56F5" w:rsidRDefault="00FA56F5" w:rsidP="00FA5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As the executors of Robert </w:t>
      </w:r>
      <w:proofErr w:type="spellStart"/>
      <w:r>
        <w:rPr>
          <w:rFonts w:ascii="Times New Roman" w:hAnsi="Times New Roman" w:cs="Times New Roman"/>
        </w:rPr>
        <w:t>Skrayngham</w:t>
      </w:r>
      <w:proofErr w:type="spellEnd"/>
      <w:r>
        <w:rPr>
          <w:rFonts w:ascii="Times New Roman" w:hAnsi="Times New Roman" w:cs="Times New Roman"/>
        </w:rPr>
        <w:t>(q.v.) they made a plaint of debt</w:t>
      </w:r>
    </w:p>
    <w:p w14:paraId="79B03D6C" w14:textId="77777777" w:rsidR="00FA56F5" w:rsidRDefault="00FA56F5" w:rsidP="00FA5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against Lawrence Martyn of Broughton, Huntingdonshire(q.v.).  (ibid.)</w:t>
      </w:r>
    </w:p>
    <w:p w14:paraId="7931446D" w14:textId="77777777" w:rsidR="00FA56F5" w:rsidRDefault="00FA56F5" w:rsidP="00FA56F5">
      <w:pPr>
        <w:rPr>
          <w:rFonts w:ascii="Times New Roman" w:hAnsi="Times New Roman" w:cs="Times New Roman"/>
        </w:rPr>
      </w:pPr>
    </w:p>
    <w:p w14:paraId="721B14E3" w14:textId="77777777" w:rsidR="00FA56F5" w:rsidRDefault="00FA56F5" w:rsidP="00FA56F5">
      <w:pPr>
        <w:rPr>
          <w:rFonts w:ascii="Times New Roman" w:hAnsi="Times New Roman" w:cs="Times New Roman"/>
        </w:rPr>
      </w:pPr>
    </w:p>
    <w:p w14:paraId="13FD3C15" w14:textId="77777777" w:rsidR="00FA56F5" w:rsidRDefault="00FA56F5" w:rsidP="00FA5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January 2019</w:t>
      </w:r>
    </w:p>
    <w:p w14:paraId="41334287" w14:textId="38BF3EBD" w:rsidR="00E60784" w:rsidRDefault="00E60784" w:rsidP="00FA5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DATE \@ "dd MMMM yyyy"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22 March 2025</w:t>
      </w:r>
      <w:r>
        <w:rPr>
          <w:rFonts w:ascii="Times New Roman" w:hAnsi="Times New Roman" w:cs="Times New Roman"/>
        </w:rPr>
        <w:fldChar w:fldCharType="end"/>
      </w:r>
    </w:p>
    <w:p w14:paraId="38B54C45" w14:textId="77777777" w:rsidR="00E60784" w:rsidRPr="00E71FC3" w:rsidRDefault="00E60784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3581" w14:textId="77777777" w:rsidR="00FA56F5" w:rsidRDefault="00FA56F5" w:rsidP="00E71FC3">
      <w:r>
        <w:separator/>
      </w:r>
    </w:p>
  </w:endnote>
  <w:endnote w:type="continuationSeparator" w:id="0">
    <w:p w14:paraId="23829F9E" w14:textId="77777777" w:rsidR="00FA56F5" w:rsidRDefault="00FA56F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47A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CA5C" w14:textId="77777777" w:rsidR="00FA56F5" w:rsidRDefault="00FA56F5" w:rsidP="00E71FC3">
      <w:r>
        <w:separator/>
      </w:r>
    </w:p>
  </w:footnote>
  <w:footnote w:type="continuationSeparator" w:id="0">
    <w:p w14:paraId="7CCDA6BF" w14:textId="77777777" w:rsidR="00FA56F5" w:rsidRDefault="00FA56F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F5"/>
    <w:rsid w:val="001A7C09"/>
    <w:rsid w:val="00305453"/>
    <w:rsid w:val="00577BD5"/>
    <w:rsid w:val="00656CBA"/>
    <w:rsid w:val="006A1F77"/>
    <w:rsid w:val="00733BE7"/>
    <w:rsid w:val="00AB52E8"/>
    <w:rsid w:val="00B16D3F"/>
    <w:rsid w:val="00BB41AC"/>
    <w:rsid w:val="00E60784"/>
    <w:rsid w:val="00E71FC3"/>
    <w:rsid w:val="00EF4813"/>
    <w:rsid w:val="00FA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8C818"/>
  <w15:chartTrackingRefBased/>
  <w15:docId w15:val="{86DB5D81-B736-4360-9408-8A9EF408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6F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A5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2019-01-10T20:20:00Z</dcterms:created>
  <dcterms:modified xsi:type="dcterms:W3CDTF">2025-03-22T10:27:00Z</dcterms:modified>
</cp:coreProperties>
</file>