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6DCD" w14:textId="77777777" w:rsidR="00FA7DC4" w:rsidRDefault="00FA7DC4" w:rsidP="00FA7D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MOLENS, S.T.P.</w:t>
      </w:r>
      <w:r>
        <w:rPr>
          <w:rFonts w:cs="Times New Roman"/>
          <w:szCs w:val="24"/>
        </w:rPr>
        <w:t xml:space="preserve">     (d.1505-6)</w:t>
      </w:r>
    </w:p>
    <w:p w14:paraId="64D61D3E" w14:textId="77777777" w:rsidR="00FA7DC4" w:rsidRDefault="00FA7DC4" w:rsidP="00FA7D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Sub-dean of Chichester.</w:t>
      </w:r>
    </w:p>
    <w:p w14:paraId="052CBE00" w14:textId="77777777" w:rsidR="00FA7DC4" w:rsidRDefault="00FA7DC4" w:rsidP="00FA7DC4">
      <w:pPr>
        <w:pStyle w:val="NoSpacing"/>
        <w:rPr>
          <w:rFonts w:cs="Times New Roman"/>
          <w:szCs w:val="24"/>
        </w:rPr>
      </w:pPr>
    </w:p>
    <w:p w14:paraId="2081BDC0" w14:textId="77777777" w:rsidR="00FA7DC4" w:rsidRDefault="00FA7DC4" w:rsidP="00FA7DC4">
      <w:pPr>
        <w:pStyle w:val="NoSpacing"/>
        <w:rPr>
          <w:rFonts w:cs="Times New Roman"/>
          <w:szCs w:val="24"/>
        </w:rPr>
      </w:pPr>
    </w:p>
    <w:p w14:paraId="2C59279F" w14:textId="77777777" w:rsidR="00FA7DC4" w:rsidRDefault="00FA7DC4" w:rsidP="00FA7D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became a Fellow of Merton College, Oxford University.</w:t>
      </w:r>
    </w:p>
    <w:p w14:paraId="7351D36E" w14:textId="77777777" w:rsidR="00FA7DC4" w:rsidRDefault="00FA7DC4" w:rsidP="00FA7D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529068B" w14:textId="77777777" w:rsidR="00FA7DC4" w:rsidRDefault="00FA7DC4" w:rsidP="00FA7DC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31ECC569" w14:textId="77777777" w:rsidR="00FA7DC4" w:rsidRDefault="00FA7DC4" w:rsidP="00FA7DC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635E087C" w14:textId="77777777" w:rsidR="00FA7DC4" w:rsidRDefault="00FA7DC4" w:rsidP="00FA7DC4">
      <w:pPr>
        <w:pStyle w:val="NoSpacing"/>
        <w:rPr>
          <w:rFonts w:cs="Times New Roman"/>
          <w:szCs w:val="24"/>
        </w:rPr>
      </w:pPr>
    </w:p>
    <w:p w14:paraId="297877DB" w14:textId="77777777" w:rsidR="00FA7DC4" w:rsidRDefault="00FA7DC4" w:rsidP="00FA7DC4">
      <w:pPr>
        <w:pStyle w:val="NoSpacing"/>
        <w:rPr>
          <w:rFonts w:cs="Times New Roman"/>
          <w:szCs w:val="24"/>
        </w:rPr>
      </w:pPr>
    </w:p>
    <w:p w14:paraId="0D9ADB3D" w14:textId="77777777" w:rsidR="00FA7DC4" w:rsidRDefault="00FA7DC4" w:rsidP="00FA7D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3F42CE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F494" w14:textId="77777777" w:rsidR="00FA7DC4" w:rsidRDefault="00FA7DC4" w:rsidP="009139A6">
      <w:r>
        <w:separator/>
      </w:r>
    </w:p>
  </w:endnote>
  <w:endnote w:type="continuationSeparator" w:id="0">
    <w:p w14:paraId="6006A74D" w14:textId="77777777" w:rsidR="00FA7DC4" w:rsidRDefault="00FA7D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E2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35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A7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881D" w14:textId="77777777" w:rsidR="00FA7DC4" w:rsidRDefault="00FA7DC4" w:rsidP="009139A6">
      <w:r>
        <w:separator/>
      </w:r>
    </w:p>
  </w:footnote>
  <w:footnote w:type="continuationSeparator" w:id="0">
    <w:p w14:paraId="23DC9685" w14:textId="77777777" w:rsidR="00FA7DC4" w:rsidRDefault="00FA7D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11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4A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DE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C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FF29"/>
  <w15:chartTrackingRefBased/>
  <w15:docId w15:val="{9587C3DC-5B5B-4730-B0DA-EE61CD80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2025-02-06T19:52:00Z</dcterms:created>
  <dcterms:modified xsi:type="dcterms:W3CDTF">2025-02-06T19:52:00Z</dcterms:modified>
</cp:coreProperties>
</file>