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12F13" w14:textId="77777777" w:rsidR="00AC38B1" w:rsidRDefault="00AC38B1" w:rsidP="00AC38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MOLEYNS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d.ca.1486)</w:t>
      </w:r>
    </w:p>
    <w:p w14:paraId="04A79052" w14:textId="77777777" w:rsidR="00AC38B1" w:rsidRDefault="00AC38B1" w:rsidP="00AC38B1">
      <w:pPr>
        <w:pStyle w:val="NoSpacing"/>
        <w:rPr>
          <w:rFonts w:cs="Times New Roman"/>
          <w:szCs w:val="24"/>
        </w:rPr>
      </w:pPr>
    </w:p>
    <w:p w14:paraId="2B5857E8" w14:textId="77777777" w:rsidR="00AC38B1" w:rsidRDefault="00AC38B1" w:rsidP="00AC38B1">
      <w:pPr>
        <w:pStyle w:val="NoSpacing"/>
        <w:rPr>
          <w:rFonts w:cs="Times New Roman"/>
          <w:szCs w:val="24"/>
        </w:rPr>
      </w:pPr>
    </w:p>
    <w:p w14:paraId="77312902" w14:textId="77777777" w:rsidR="00AC38B1" w:rsidRDefault="00AC38B1" w:rsidP="00AC38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Feb.1486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Somerset.</w:t>
      </w:r>
    </w:p>
    <w:p w14:paraId="33FF27BD" w14:textId="77777777" w:rsidR="00AC38B1" w:rsidRDefault="00AC38B1" w:rsidP="00AC38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p.5)</w:t>
      </w:r>
    </w:p>
    <w:p w14:paraId="5EA45ACB" w14:textId="77777777" w:rsidR="00AC38B1" w:rsidRDefault="00AC38B1" w:rsidP="00AC38B1">
      <w:pPr>
        <w:pStyle w:val="NoSpacing"/>
        <w:rPr>
          <w:rFonts w:cs="Times New Roman"/>
          <w:szCs w:val="24"/>
        </w:rPr>
      </w:pPr>
    </w:p>
    <w:p w14:paraId="623C157B" w14:textId="77777777" w:rsidR="00AC38B1" w:rsidRDefault="00AC38B1" w:rsidP="00AC38B1">
      <w:pPr>
        <w:pStyle w:val="NoSpacing"/>
        <w:rPr>
          <w:rFonts w:cs="Times New Roman"/>
          <w:szCs w:val="24"/>
        </w:rPr>
      </w:pPr>
    </w:p>
    <w:p w14:paraId="3610F390" w14:textId="77777777" w:rsidR="00AC38B1" w:rsidRDefault="00AC38B1" w:rsidP="00AC38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August 2024</w:t>
      </w:r>
    </w:p>
    <w:p w14:paraId="53D439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CD8B7" w14:textId="77777777" w:rsidR="00AC38B1" w:rsidRDefault="00AC38B1" w:rsidP="009139A6">
      <w:r>
        <w:separator/>
      </w:r>
    </w:p>
  </w:endnote>
  <w:endnote w:type="continuationSeparator" w:id="0">
    <w:p w14:paraId="593AA62C" w14:textId="77777777" w:rsidR="00AC38B1" w:rsidRDefault="00AC38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37E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1CB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107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41EAE" w14:textId="77777777" w:rsidR="00AC38B1" w:rsidRDefault="00AC38B1" w:rsidP="009139A6">
      <w:r>
        <w:separator/>
      </w:r>
    </w:p>
  </w:footnote>
  <w:footnote w:type="continuationSeparator" w:id="0">
    <w:p w14:paraId="79B65AB9" w14:textId="77777777" w:rsidR="00AC38B1" w:rsidRDefault="00AC38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71D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F84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ABE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B1"/>
    <w:rsid w:val="000666E0"/>
    <w:rsid w:val="002510B7"/>
    <w:rsid w:val="00270799"/>
    <w:rsid w:val="005C130B"/>
    <w:rsid w:val="005E1FE7"/>
    <w:rsid w:val="00826F5C"/>
    <w:rsid w:val="009139A6"/>
    <w:rsid w:val="009411C2"/>
    <w:rsid w:val="009448BB"/>
    <w:rsid w:val="00947624"/>
    <w:rsid w:val="00A3176C"/>
    <w:rsid w:val="00AC38B1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F5B6"/>
  <w15:chartTrackingRefBased/>
  <w15:docId w15:val="{F6657020-11BA-4669-AD06-068A4B97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2024-08-27T19:54:00Z</dcterms:created>
  <dcterms:modified xsi:type="dcterms:W3CDTF">2024-08-27T19:54:00Z</dcterms:modified>
</cp:coreProperties>
</file>