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EF76F" w14:textId="77777777" w:rsidR="00D219F7" w:rsidRDefault="00D219F7" w:rsidP="00D219F7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Simon MOLEYNS</w:t>
      </w:r>
      <w:r>
        <w:rPr>
          <w:rFonts w:eastAsia="Times New Roman" w:cs="Times New Roman"/>
          <w:szCs w:val="24"/>
        </w:rPr>
        <w:t xml:space="preserve"> 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fl.1479)</w:t>
      </w:r>
    </w:p>
    <w:p w14:paraId="6A674DF0" w14:textId="77777777" w:rsidR="00D219F7" w:rsidRDefault="00D219F7" w:rsidP="00D219F7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Subdeacon.</w:t>
      </w:r>
    </w:p>
    <w:p w14:paraId="1825F09E" w14:textId="77777777" w:rsidR="00D219F7" w:rsidRDefault="00D219F7" w:rsidP="00D219F7">
      <w:pPr>
        <w:pStyle w:val="NoSpacing"/>
        <w:rPr>
          <w:rFonts w:eastAsia="Times New Roman" w:cs="Times New Roman"/>
          <w:szCs w:val="24"/>
        </w:rPr>
      </w:pPr>
    </w:p>
    <w:p w14:paraId="028C9D9E" w14:textId="77777777" w:rsidR="00D219F7" w:rsidRDefault="00D219F7" w:rsidP="00D219F7">
      <w:pPr>
        <w:pStyle w:val="NoSpacing"/>
        <w:rPr>
          <w:rFonts w:eastAsia="Times New Roman" w:cs="Times New Roman"/>
          <w:szCs w:val="24"/>
        </w:rPr>
      </w:pPr>
    </w:p>
    <w:p w14:paraId="67875D0F" w14:textId="77777777" w:rsidR="00D219F7" w:rsidRDefault="00D219F7" w:rsidP="00D219F7">
      <w:pPr>
        <w:pStyle w:val="NoSpacing"/>
        <w:rPr>
          <w:rFonts w:eastAsia="Times New Roman" w:cs="Times New Roman"/>
          <w:szCs w:val="24"/>
        </w:rPr>
      </w:pPr>
    </w:p>
    <w:p w14:paraId="4F09FE2A" w14:textId="77777777" w:rsidR="00D219F7" w:rsidRDefault="00D219F7" w:rsidP="00D219F7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  <w:t>1479</w:t>
      </w:r>
      <w:r>
        <w:rPr>
          <w:rFonts w:eastAsia="Times New Roman" w:cs="Times New Roman"/>
          <w:szCs w:val="24"/>
        </w:rPr>
        <w:tab/>
        <w:t xml:space="preserve">William Jacob of Chichester(q.v.) made him </w:t>
      </w:r>
      <w:proofErr w:type="gramStart"/>
      <w:r>
        <w:rPr>
          <w:rFonts w:eastAsia="Times New Roman" w:cs="Times New Roman"/>
          <w:szCs w:val="24"/>
        </w:rPr>
        <w:t>overseer</w:t>
      </w:r>
      <w:proofErr w:type="gramEnd"/>
      <w:r>
        <w:rPr>
          <w:rFonts w:eastAsia="Times New Roman" w:cs="Times New Roman"/>
          <w:szCs w:val="24"/>
        </w:rPr>
        <w:t xml:space="preserve"> of his Will.</w:t>
      </w:r>
    </w:p>
    <w:p w14:paraId="4D686973" w14:textId="77777777" w:rsidR="00D219F7" w:rsidRDefault="00D219F7" w:rsidP="00D219F7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</w:t>
      </w:r>
      <w:proofErr w:type="spellStart"/>
      <w:r>
        <w:rPr>
          <w:rFonts w:eastAsia="Times New Roman" w:cs="Times New Roman"/>
          <w:szCs w:val="24"/>
        </w:rPr>
        <w:t>Logge</w:t>
      </w:r>
      <w:proofErr w:type="spellEnd"/>
      <w:r>
        <w:rPr>
          <w:rFonts w:eastAsia="Times New Roman" w:cs="Times New Roman"/>
          <w:szCs w:val="24"/>
        </w:rPr>
        <w:t xml:space="preserve"> Register of P.C.C. Wills 1479 to 1486” ed. Lesley Boatwright, Moira </w:t>
      </w:r>
      <w:proofErr w:type="spellStart"/>
      <w:r>
        <w:rPr>
          <w:rFonts w:eastAsia="Times New Roman" w:cs="Times New Roman"/>
          <w:szCs w:val="24"/>
        </w:rPr>
        <w:t>Habberjam</w:t>
      </w:r>
      <w:proofErr w:type="spellEnd"/>
      <w:r>
        <w:rPr>
          <w:rFonts w:eastAsia="Times New Roman" w:cs="Times New Roman"/>
          <w:szCs w:val="24"/>
        </w:rPr>
        <w:t xml:space="preserve"> and Peter Hammond, pub. The Richard III Society 2008 </w:t>
      </w:r>
    </w:p>
    <w:p w14:paraId="39A2329A" w14:textId="77777777" w:rsidR="00D219F7" w:rsidRDefault="00D219F7" w:rsidP="00D219F7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vol. I pp.389-91)</w:t>
      </w:r>
    </w:p>
    <w:p w14:paraId="1E7BFEE9" w14:textId="77777777" w:rsidR="00D219F7" w:rsidRDefault="00D219F7" w:rsidP="00D219F7">
      <w:pPr>
        <w:pStyle w:val="NoSpacing"/>
        <w:rPr>
          <w:rFonts w:eastAsia="Times New Roman" w:cs="Times New Roman"/>
          <w:szCs w:val="24"/>
        </w:rPr>
      </w:pPr>
    </w:p>
    <w:p w14:paraId="15EEF6A1" w14:textId="77777777" w:rsidR="00D219F7" w:rsidRDefault="00D219F7" w:rsidP="00D219F7">
      <w:pPr>
        <w:pStyle w:val="NoSpacing"/>
        <w:rPr>
          <w:rFonts w:eastAsia="Times New Roman" w:cs="Times New Roman"/>
          <w:szCs w:val="24"/>
        </w:rPr>
      </w:pPr>
    </w:p>
    <w:p w14:paraId="0B784AFE" w14:textId="77777777" w:rsidR="00D219F7" w:rsidRDefault="00D219F7" w:rsidP="00D219F7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17 December 2024</w:t>
      </w:r>
    </w:p>
    <w:p w14:paraId="079F382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2A9BD" w14:textId="77777777" w:rsidR="00D219F7" w:rsidRDefault="00D219F7" w:rsidP="009139A6">
      <w:r>
        <w:separator/>
      </w:r>
    </w:p>
  </w:endnote>
  <w:endnote w:type="continuationSeparator" w:id="0">
    <w:p w14:paraId="1EA7BA91" w14:textId="77777777" w:rsidR="00D219F7" w:rsidRDefault="00D219F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284E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A054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AD19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A1A411" w14:textId="77777777" w:rsidR="00D219F7" w:rsidRDefault="00D219F7" w:rsidP="009139A6">
      <w:r>
        <w:separator/>
      </w:r>
    </w:p>
  </w:footnote>
  <w:footnote w:type="continuationSeparator" w:id="0">
    <w:p w14:paraId="12C111EF" w14:textId="77777777" w:rsidR="00D219F7" w:rsidRDefault="00D219F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81BE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4EC5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81C7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9F7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53379"/>
    <w:rsid w:val="00AE65F8"/>
    <w:rsid w:val="00BA00AB"/>
    <w:rsid w:val="00C71834"/>
    <w:rsid w:val="00CB4ED9"/>
    <w:rsid w:val="00D219F7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5E591"/>
  <w15:chartTrackingRefBased/>
  <w15:docId w15:val="{7FEF329D-B71D-45EF-BE49-1C960C4BE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2024-12-17T19:57:00Z</dcterms:created>
  <dcterms:modified xsi:type="dcterms:W3CDTF">2024-12-17T19:58:00Z</dcterms:modified>
</cp:coreProperties>
</file>