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69E89" w14:textId="77777777" w:rsidR="001412C3" w:rsidRDefault="001412C3" w:rsidP="001412C3">
      <w:pPr>
        <w:pStyle w:val="NoSpacing"/>
      </w:pPr>
      <w:r>
        <w:rPr>
          <w:u w:val="single"/>
        </w:rPr>
        <w:t>John MOLINSON</w:t>
      </w:r>
      <w:r>
        <w:t xml:space="preserve">   </w:t>
      </w:r>
      <w:proofErr w:type="gramStart"/>
      <w:r>
        <w:t xml:space="preserve">   (</w:t>
      </w:r>
      <w:proofErr w:type="gramEnd"/>
      <w:r>
        <w:t>fl.1458)</w:t>
      </w:r>
    </w:p>
    <w:p w14:paraId="632CDA30" w14:textId="77777777" w:rsidR="001412C3" w:rsidRDefault="001412C3" w:rsidP="001412C3">
      <w:pPr>
        <w:pStyle w:val="NoSpacing"/>
      </w:pPr>
      <w:r>
        <w:t>of Oxford University.</w:t>
      </w:r>
    </w:p>
    <w:p w14:paraId="4ABB5D58" w14:textId="77777777" w:rsidR="001412C3" w:rsidRDefault="001412C3" w:rsidP="001412C3">
      <w:pPr>
        <w:pStyle w:val="NoSpacing"/>
      </w:pPr>
    </w:p>
    <w:p w14:paraId="10F8E71E" w14:textId="77777777" w:rsidR="001412C3" w:rsidRDefault="001412C3" w:rsidP="001412C3">
      <w:pPr>
        <w:pStyle w:val="NoSpacing"/>
      </w:pPr>
    </w:p>
    <w:p w14:paraId="37C71DD3" w14:textId="77777777" w:rsidR="001412C3" w:rsidRDefault="001412C3" w:rsidP="001412C3">
      <w:pPr>
        <w:pStyle w:val="NoSpacing"/>
      </w:pPr>
      <w:r>
        <w:tab/>
        <w:t>1458</w:t>
      </w:r>
      <w:r>
        <w:tab/>
        <w:t>Proctor.</w:t>
      </w:r>
    </w:p>
    <w:p w14:paraId="6CCFFCC5" w14:textId="77777777" w:rsidR="001412C3" w:rsidRDefault="001412C3" w:rsidP="001412C3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p.174)</w:t>
      </w:r>
    </w:p>
    <w:p w14:paraId="0220F899" w14:textId="77777777" w:rsidR="001412C3" w:rsidRDefault="001412C3" w:rsidP="001412C3">
      <w:pPr>
        <w:pStyle w:val="NoSpacing"/>
      </w:pPr>
    </w:p>
    <w:p w14:paraId="45EDAFC4" w14:textId="77777777" w:rsidR="001412C3" w:rsidRDefault="001412C3" w:rsidP="001412C3">
      <w:pPr>
        <w:pStyle w:val="NoSpacing"/>
      </w:pPr>
    </w:p>
    <w:p w14:paraId="4A7CD629" w14:textId="77777777" w:rsidR="001412C3" w:rsidRDefault="001412C3" w:rsidP="001412C3">
      <w:pPr>
        <w:pStyle w:val="NoSpacing"/>
      </w:pPr>
      <w:r>
        <w:t>3 December 2024</w:t>
      </w:r>
    </w:p>
    <w:p w14:paraId="160C00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C47FD" w14:textId="77777777" w:rsidR="001412C3" w:rsidRDefault="001412C3" w:rsidP="009139A6">
      <w:r>
        <w:separator/>
      </w:r>
    </w:p>
  </w:endnote>
  <w:endnote w:type="continuationSeparator" w:id="0">
    <w:p w14:paraId="112BEC05" w14:textId="77777777" w:rsidR="001412C3" w:rsidRDefault="001412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034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F3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E3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A23CA" w14:textId="77777777" w:rsidR="001412C3" w:rsidRDefault="001412C3" w:rsidP="009139A6">
      <w:r>
        <w:separator/>
      </w:r>
    </w:p>
  </w:footnote>
  <w:footnote w:type="continuationSeparator" w:id="0">
    <w:p w14:paraId="26D75FC2" w14:textId="77777777" w:rsidR="001412C3" w:rsidRDefault="001412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6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9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C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C3"/>
    <w:rsid w:val="000666E0"/>
    <w:rsid w:val="00101CE1"/>
    <w:rsid w:val="001412C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48CF"/>
  <w15:chartTrackingRefBased/>
  <w15:docId w15:val="{CB725BE1-FFA9-408D-AA80-3FC3A60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2024-12-08T07:33:00Z</dcterms:created>
  <dcterms:modified xsi:type="dcterms:W3CDTF">2024-12-08T07:33:00Z</dcterms:modified>
</cp:coreProperties>
</file>