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CCD8" w14:textId="77777777" w:rsidR="00F374F7" w:rsidRDefault="00F374F7" w:rsidP="00F374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MOLL</w:t>
      </w:r>
      <w:r>
        <w:rPr>
          <w:rFonts w:cs="Times New Roman"/>
          <w:szCs w:val="24"/>
        </w:rPr>
        <w:t xml:space="preserve">       (fl.1487)</w:t>
      </w:r>
    </w:p>
    <w:p w14:paraId="1C1C6625" w14:textId="77777777" w:rsidR="00F374F7" w:rsidRPr="00D676DF" w:rsidRDefault="00F374F7" w:rsidP="00F374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East Malling, Kent.</w:t>
      </w:r>
    </w:p>
    <w:p w14:paraId="08875936" w14:textId="77777777" w:rsidR="00F374F7" w:rsidRDefault="00F374F7" w:rsidP="00F374F7">
      <w:pPr>
        <w:pStyle w:val="NoSpacing"/>
        <w:rPr>
          <w:rFonts w:cs="Times New Roman"/>
          <w:szCs w:val="24"/>
        </w:rPr>
      </w:pPr>
    </w:p>
    <w:p w14:paraId="4B760FD5" w14:textId="77777777" w:rsidR="00F374F7" w:rsidRDefault="00F374F7" w:rsidP="00F374F7">
      <w:pPr>
        <w:pStyle w:val="NoSpacing"/>
        <w:rPr>
          <w:rFonts w:cs="Times New Roman"/>
          <w:szCs w:val="24"/>
        </w:rPr>
      </w:pPr>
    </w:p>
    <w:p w14:paraId="0B4A4675" w14:textId="77777777" w:rsidR="00F374F7" w:rsidRDefault="00F374F7" w:rsidP="00F374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Feb.1487</w:t>
      </w:r>
      <w:r>
        <w:rPr>
          <w:rFonts w:cs="Times New Roman"/>
          <w:szCs w:val="24"/>
        </w:rPr>
        <w:tab/>
        <w:t>He was pardoned for not appearing to answer Nicholas Worley of London,</w:t>
      </w:r>
    </w:p>
    <w:p w14:paraId="3B7DB572" w14:textId="77777777" w:rsidR="00F374F7" w:rsidRDefault="00F374F7" w:rsidP="00F374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goldsmith(q.v.) touching a debt of 100s.     (C.P.R. 1485-94 p.136)</w:t>
      </w:r>
    </w:p>
    <w:p w14:paraId="60A6A011" w14:textId="77777777" w:rsidR="00F374F7" w:rsidRDefault="00F374F7" w:rsidP="00F374F7">
      <w:pPr>
        <w:pStyle w:val="NoSpacing"/>
        <w:rPr>
          <w:rFonts w:cs="Times New Roman"/>
          <w:szCs w:val="24"/>
        </w:rPr>
      </w:pPr>
    </w:p>
    <w:p w14:paraId="73579B37" w14:textId="77777777" w:rsidR="00F374F7" w:rsidRDefault="00F374F7" w:rsidP="00F374F7">
      <w:pPr>
        <w:pStyle w:val="NoSpacing"/>
        <w:rPr>
          <w:rFonts w:cs="Times New Roman"/>
          <w:szCs w:val="24"/>
        </w:rPr>
      </w:pPr>
    </w:p>
    <w:p w14:paraId="02EA9488" w14:textId="77777777" w:rsidR="00F374F7" w:rsidRDefault="00F374F7" w:rsidP="00F374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May 2025</w:t>
      </w:r>
    </w:p>
    <w:p w14:paraId="3AF6F6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DC0C" w14:textId="77777777" w:rsidR="00F374F7" w:rsidRDefault="00F374F7" w:rsidP="009139A6">
      <w:r>
        <w:separator/>
      </w:r>
    </w:p>
  </w:endnote>
  <w:endnote w:type="continuationSeparator" w:id="0">
    <w:p w14:paraId="3EA603B5" w14:textId="77777777" w:rsidR="00F374F7" w:rsidRDefault="00F374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4B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35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D9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8819" w14:textId="77777777" w:rsidR="00F374F7" w:rsidRDefault="00F374F7" w:rsidP="009139A6">
      <w:r>
        <w:separator/>
      </w:r>
    </w:p>
  </w:footnote>
  <w:footnote w:type="continuationSeparator" w:id="0">
    <w:p w14:paraId="41DD2F4B" w14:textId="77777777" w:rsidR="00F374F7" w:rsidRDefault="00F374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64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6C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67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F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374F7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FCBF"/>
  <w15:chartTrackingRefBased/>
  <w15:docId w15:val="{EACD169E-1C21-466D-9DD6-E40CCC9C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2025-05-03T16:35:00Z</dcterms:created>
  <dcterms:modified xsi:type="dcterms:W3CDTF">2025-05-03T16:36:00Z</dcterms:modified>
</cp:coreProperties>
</file>