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EC84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MOLLAND, S.T.B.</w:t>
      </w:r>
      <w:r>
        <w:rPr>
          <w:rFonts w:cs="Times New Roman"/>
          <w:szCs w:val="24"/>
        </w:rPr>
        <w:t xml:space="preserve">        (d.1520)</w:t>
      </w:r>
    </w:p>
    <w:p w14:paraId="01A97CAB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E205122" w14:textId="77777777" w:rsidR="007D4DFF" w:rsidRDefault="007D4DFF" w:rsidP="007D4DFF">
      <w:pPr>
        <w:pStyle w:val="NoSpacing"/>
        <w:rPr>
          <w:rFonts w:cs="Times New Roman"/>
          <w:szCs w:val="24"/>
        </w:rPr>
      </w:pPr>
    </w:p>
    <w:p w14:paraId="18D57B38" w14:textId="77777777" w:rsidR="007D4DFF" w:rsidRDefault="007D4DFF" w:rsidP="007D4DFF">
      <w:pPr>
        <w:pStyle w:val="NoSpacing"/>
        <w:rPr>
          <w:rFonts w:cs="Times New Roman"/>
          <w:szCs w:val="24"/>
        </w:rPr>
      </w:pPr>
    </w:p>
    <w:p w14:paraId="50E4C791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Fellow of Merton.</w:t>
      </w:r>
    </w:p>
    <w:p w14:paraId="73C8F6AA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7FABD4A9" w14:textId="77777777" w:rsidR="007D4DFF" w:rsidRDefault="007D4DFF" w:rsidP="007D4DF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7E0A4FCD" w14:textId="77777777" w:rsidR="007D4DFF" w:rsidRDefault="007D4DFF" w:rsidP="007D4DF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p.239)</w:t>
      </w:r>
    </w:p>
    <w:p w14:paraId="6CA467C7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 xml:space="preserve">He was elected “Rex </w:t>
      </w:r>
      <w:proofErr w:type="spellStart"/>
      <w:r>
        <w:rPr>
          <w:rFonts w:cs="Times New Roman"/>
          <w:szCs w:val="24"/>
        </w:rPr>
        <w:t>fabarum</w:t>
      </w:r>
      <w:proofErr w:type="spellEnd"/>
      <w:r>
        <w:rPr>
          <w:rFonts w:cs="Times New Roman"/>
          <w:szCs w:val="24"/>
        </w:rPr>
        <w:t>”.     (ibid.)</w:t>
      </w:r>
    </w:p>
    <w:p w14:paraId="7A2E2451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>-in-the-East.    (ibid.)</w:t>
      </w:r>
    </w:p>
    <w:p w14:paraId="57342E56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1513</w:t>
      </w:r>
      <w:r>
        <w:rPr>
          <w:rFonts w:cs="Times New Roman"/>
          <w:szCs w:val="24"/>
        </w:rPr>
        <w:tab/>
        <w:t xml:space="preserve">He </w:t>
      </w:r>
      <w:proofErr w:type="gramStart"/>
      <w:r>
        <w:rPr>
          <w:rFonts w:cs="Times New Roman"/>
          <w:szCs w:val="24"/>
        </w:rPr>
        <w:t>supplicated</w:t>
      </w:r>
      <w:proofErr w:type="gramEnd"/>
      <w:r>
        <w:rPr>
          <w:rFonts w:cs="Times New Roman"/>
          <w:szCs w:val="24"/>
        </w:rPr>
        <w:t xml:space="preserve"> for his </w:t>
      </w:r>
      <w:proofErr w:type="gramStart"/>
      <w:r>
        <w:rPr>
          <w:rFonts w:cs="Times New Roman"/>
          <w:szCs w:val="24"/>
        </w:rPr>
        <w:t>Doctor’s</w:t>
      </w:r>
      <w:proofErr w:type="gramEnd"/>
      <w:r>
        <w:rPr>
          <w:rFonts w:cs="Times New Roman"/>
          <w:szCs w:val="24"/>
        </w:rPr>
        <w:t xml:space="preserve"> degree, but was not admitted to it.  (ibid.)</w:t>
      </w:r>
    </w:p>
    <w:p w14:paraId="07E27D46" w14:textId="77777777" w:rsidR="007D4DFF" w:rsidRDefault="007D4DFF" w:rsidP="007D4DFF">
      <w:pPr>
        <w:pStyle w:val="NoSpacing"/>
        <w:rPr>
          <w:rFonts w:cs="Times New Roman"/>
          <w:szCs w:val="24"/>
        </w:rPr>
      </w:pPr>
    </w:p>
    <w:p w14:paraId="16ECACB7" w14:textId="77777777" w:rsidR="007D4DFF" w:rsidRDefault="007D4DFF" w:rsidP="007D4DFF">
      <w:pPr>
        <w:pStyle w:val="NoSpacing"/>
        <w:rPr>
          <w:rFonts w:cs="Times New Roman"/>
          <w:szCs w:val="24"/>
        </w:rPr>
      </w:pPr>
    </w:p>
    <w:p w14:paraId="10AAAA7F" w14:textId="77777777" w:rsidR="007D4DFF" w:rsidRDefault="007D4DFF" w:rsidP="007D4D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47F4CA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F0F9" w14:textId="77777777" w:rsidR="007D4DFF" w:rsidRDefault="007D4DFF" w:rsidP="009139A6">
      <w:r>
        <w:separator/>
      </w:r>
    </w:p>
  </w:endnote>
  <w:endnote w:type="continuationSeparator" w:id="0">
    <w:p w14:paraId="7415F7D5" w14:textId="77777777" w:rsidR="007D4DFF" w:rsidRDefault="007D4D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6A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0F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CE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8679" w14:textId="77777777" w:rsidR="007D4DFF" w:rsidRDefault="007D4DFF" w:rsidP="009139A6">
      <w:r>
        <w:separator/>
      </w:r>
    </w:p>
  </w:footnote>
  <w:footnote w:type="continuationSeparator" w:id="0">
    <w:p w14:paraId="0A98474A" w14:textId="77777777" w:rsidR="007D4DFF" w:rsidRDefault="007D4D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45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53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01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F"/>
    <w:rsid w:val="000666E0"/>
    <w:rsid w:val="002510B7"/>
    <w:rsid w:val="00270799"/>
    <w:rsid w:val="005C130B"/>
    <w:rsid w:val="007D4DF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B42D"/>
  <w15:chartTrackingRefBased/>
  <w15:docId w15:val="{75037ED1-1FB7-48D7-869B-347DA24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2025-02-06T19:36:00Z</dcterms:created>
  <dcterms:modified xsi:type="dcterms:W3CDTF">2025-02-06T19:36:00Z</dcterms:modified>
</cp:coreProperties>
</file>