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4003" w14:textId="77777777" w:rsidR="00BF4775" w:rsidRDefault="00BF4775" w:rsidP="00BF4775">
      <w:pPr>
        <w:pStyle w:val="NoSpacing"/>
      </w:pPr>
      <w:r>
        <w:rPr>
          <w:u w:val="single"/>
        </w:rPr>
        <w:t>John MOLLE</w:t>
      </w:r>
      <w:r>
        <w:t xml:space="preserve">        (fl.1480)</w:t>
      </w:r>
    </w:p>
    <w:p w14:paraId="68596AAF" w14:textId="77777777" w:rsidR="00BF4775" w:rsidRDefault="00BF4775" w:rsidP="00BF4775">
      <w:pPr>
        <w:pStyle w:val="NoSpacing"/>
      </w:pPr>
    </w:p>
    <w:p w14:paraId="495EB33C" w14:textId="77777777" w:rsidR="00BF4775" w:rsidRDefault="00BF4775" w:rsidP="00BF4775">
      <w:pPr>
        <w:pStyle w:val="NoSpacing"/>
      </w:pPr>
    </w:p>
    <w:p w14:paraId="510EE1B5" w14:textId="77777777" w:rsidR="00BF4775" w:rsidRDefault="00BF4775" w:rsidP="00BF4775">
      <w:pPr>
        <w:pStyle w:val="NoSpacing"/>
      </w:pPr>
      <w:r>
        <w:t>= Iseult(q.v.).</w:t>
      </w:r>
    </w:p>
    <w:p w14:paraId="42F5BF96" w14:textId="77777777" w:rsidR="00BF4775" w:rsidRDefault="00BF4775" w:rsidP="00BF4775">
      <w:pPr>
        <w:pStyle w:val="NoSpacing"/>
      </w:pPr>
      <w:r>
        <w:t>(C.P.R. 1476-85 p.196)</w:t>
      </w:r>
    </w:p>
    <w:p w14:paraId="68C3A75F" w14:textId="77777777" w:rsidR="00BF4775" w:rsidRDefault="00BF4775" w:rsidP="00BF4775">
      <w:pPr>
        <w:pStyle w:val="NoSpacing"/>
      </w:pPr>
    </w:p>
    <w:p w14:paraId="34F8C519" w14:textId="77777777" w:rsidR="00BF4775" w:rsidRDefault="00BF4775" w:rsidP="00BF4775">
      <w:pPr>
        <w:pStyle w:val="NoSpacing"/>
      </w:pPr>
    </w:p>
    <w:p w14:paraId="46AE24E7" w14:textId="77777777" w:rsidR="00BF4775" w:rsidRDefault="00BF4775" w:rsidP="00BF4775">
      <w:pPr>
        <w:pStyle w:val="NoSpacing"/>
      </w:pPr>
      <w:r>
        <w:t>21 Jun.1480</w:t>
      </w:r>
      <w:r>
        <w:tab/>
        <w:t>They were granted 20 marks a year from the customs and subsidies in</w:t>
      </w:r>
    </w:p>
    <w:p w14:paraId="21CA7D13" w14:textId="77777777" w:rsidR="00BF4775" w:rsidRDefault="00BF4775" w:rsidP="00BF4775">
      <w:pPr>
        <w:pStyle w:val="NoSpacing"/>
      </w:pPr>
      <w:r>
        <w:tab/>
      </w:r>
      <w:r>
        <w:tab/>
        <w:t>Sandwich and ports and places adjacent.    (ibid.)</w:t>
      </w:r>
    </w:p>
    <w:p w14:paraId="702CFC7E" w14:textId="77777777" w:rsidR="00BF4775" w:rsidRDefault="00BF4775" w:rsidP="00BF4775">
      <w:pPr>
        <w:pStyle w:val="NoSpacing"/>
      </w:pPr>
    </w:p>
    <w:p w14:paraId="08DF6FA1" w14:textId="77777777" w:rsidR="00BF4775" w:rsidRDefault="00BF4775" w:rsidP="00BF4775">
      <w:pPr>
        <w:pStyle w:val="NoSpacing"/>
      </w:pPr>
    </w:p>
    <w:p w14:paraId="7ECA1EB8" w14:textId="77777777" w:rsidR="00BF4775" w:rsidRDefault="00BF4775" w:rsidP="00BF4775">
      <w:pPr>
        <w:pStyle w:val="NoSpacing"/>
      </w:pPr>
      <w:r>
        <w:t>16 July 2025</w:t>
      </w:r>
    </w:p>
    <w:p w14:paraId="23FD77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9E71C" w14:textId="77777777" w:rsidR="00BF4775" w:rsidRDefault="00BF4775" w:rsidP="009139A6">
      <w:r>
        <w:separator/>
      </w:r>
    </w:p>
  </w:endnote>
  <w:endnote w:type="continuationSeparator" w:id="0">
    <w:p w14:paraId="5A670D27" w14:textId="77777777" w:rsidR="00BF4775" w:rsidRDefault="00BF47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45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5E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24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30E3" w14:textId="77777777" w:rsidR="00BF4775" w:rsidRDefault="00BF4775" w:rsidP="009139A6">
      <w:r>
        <w:separator/>
      </w:r>
    </w:p>
  </w:footnote>
  <w:footnote w:type="continuationSeparator" w:id="0">
    <w:p w14:paraId="771CB6E6" w14:textId="77777777" w:rsidR="00BF4775" w:rsidRDefault="00BF47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6F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1A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31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7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4775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2C67"/>
  <w15:chartTrackingRefBased/>
  <w15:docId w15:val="{11E977FD-6D5D-449F-849D-0AB8F2FE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2025-07-17T14:33:00Z</dcterms:created>
  <dcterms:modified xsi:type="dcterms:W3CDTF">2025-07-17T14:33:00Z</dcterms:modified>
</cp:coreProperties>
</file>