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38B34" w14:textId="77777777" w:rsidR="001209C1" w:rsidRDefault="001209C1" w:rsidP="001209C1">
      <w:pPr>
        <w:pStyle w:val="NoSpacing"/>
      </w:pPr>
      <w:r>
        <w:rPr>
          <w:u w:val="single"/>
        </w:rPr>
        <w:t>Joan MOLLER</w:t>
      </w:r>
      <w:r>
        <w:t xml:space="preserve">      </w:t>
      </w:r>
      <w:proofErr w:type="gramStart"/>
      <w:r>
        <w:t xml:space="preserve">   (</w:t>
      </w:r>
      <w:proofErr w:type="gramEnd"/>
      <w:r>
        <w:t>fl.1412)</w:t>
      </w:r>
    </w:p>
    <w:p w14:paraId="0D201DE3" w14:textId="77777777" w:rsidR="001209C1" w:rsidRDefault="001209C1" w:rsidP="001209C1">
      <w:pPr>
        <w:pStyle w:val="NoSpacing"/>
      </w:pPr>
      <w:r>
        <w:t xml:space="preserve">of Burgh in </w:t>
      </w:r>
      <w:proofErr w:type="gramStart"/>
      <w:r>
        <w:t>the Marsh</w:t>
      </w:r>
      <w:proofErr w:type="gramEnd"/>
      <w:r>
        <w:t>, Lincolnshire.</w:t>
      </w:r>
    </w:p>
    <w:p w14:paraId="242758B2" w14:textId="77777777" w:rsidR="001209C1" w:rsidRDefault="001209C1" w:rsidP="001209C1">
      <w:pPr>
        <w:pStyle w:val="NoSpacing"/>
      </w:pPr>
    </w:p>
    <w:p w14:paraId="1482663B" w14:textId="77777777" w:rsidR="001209C1" w:rsidRDefault="001209C1" w:rsidP="001209C1">
      <w:pPr>
        <w:pStyle w:val="NoSpacing"/>
      </w:pPr>
    </w:p>
    <w:p w14:paraId="6998966F" w14:textId="77777777" w:rsidR="001209C1" w:rsidRDefault="001209C1" w:rsidP="001209C1">
      <w:pPr>
        <w:pStyle w:val="NoSpacing"/>
      </w:pPr>
      <w:r>
        <w:t>= John(q.v.).</w:t>
      </w:r>
    </w:p>
    <w:p w14:paraId="1DD01896" w14:textId="77777777" w:rsidR="001209C1" w:rsidRPr="002D67F9" w:rsidRDefault="001209C1" w:rsidP="001209C1">
      <w:pPr>
        <w:pStyle w:val="NoSpacing"/>
      </w:pPr>
      <w:r w:rsidRPr="0082421A">
        <w:rPr>
          <w:sz w:val="22"/>
        </w:rPr>
        <w:t>(</w:t>
      </w:r>
      <w:hyperlink r:id="rId6" w:history="1">
        <w:r w:rsidRPr="00AC76FD">
          <w:rPr>
            <w:rStyle w:val="Hyperlink"/>
            <w:sz w:val="22"/>
          </w:rPr>
          <w:t>http://www.medievalgenealogy.org.uk/fines/abstracts/CP_25_1_144_153.shtml</w:t>
        </w:r>
      </w:hyperlink>
      <w:r w:rsidRPr="0082421A">
        <w:rPr>
          <w:sz w:val="22"/>
        </w:rPr>
        <w:t>)</w:t>
      </w:r>
    </w:p>
    <w:p w14:paraId="534BFA6C" w14:textId="77777777" w:rsidR="001209C1" w:rsidRDefault="001209C1" w:rsidP="001209C1">
      <w:pPr>
        <w:pStyle w:val="NoSpacing"/>
      </w:pPr>
      <w:r w:rsidRPr="00E96068">
        <w:t xml:space="preserve">(number </w:t>
      </w:r>
      <w:r>
        <w:t>33)</w:t>
      </w:r>
    </w:p>
    <w:p w14:paraId="24D2E976" w14:textId="77777777" w:rsidR="001209C1" w:rsidRDefault="001209C1" w:rsidP="001209C1">
      <w:pPr>
        <w:pStyle w:val="NoSpacing"/>
      </w:pPr>
    </w:p>
    <w:p w14:paraId="4A5320BE" w14:textId="77777777" w:rsidR="001209C1" w:rsidRDefault="001209C1" w:rsidP="001209C1">
      <w:pPr>
        <w:pStyle w:val="NoSpacing"/>
      </w:pPr>
    </w:p>
    <w:p w14:paraId="721C00CC" w14:textId="77777777" w:rsidR="001209C1" w:rsidRDefault="001209C1" w:rsidP="001209C1">
      <w:pPr>
        <w:pStyle w:val="NoSpacing"/>
      </w:pPr>
      <w:r>
        <w:t>20 Jan.1412</w:t>
      </w:r>
      <w:r>
        <w:tab/>
        <w:t xml:space="preserve">Settlement of their action against Robert </w:t>
      </w:r>
      <w:proofErr w:type="spellStart"/>
      <w:r>
        <w:t>Halyday</w:t>
      </w:r>
      <w:proofErr w:type="spellEnd"/>
      <w:r>
        <w:t>(q.v.) and his wife,</w:t>
      </w:r>
    </w:p>
    <w:p w14:paraId="375781E7" w14:textId="77777777" w:rsidR="001209C1" w:rsidRDefault="001209C1" w:rsidP="001209C1">
      <w:pPr>
        <w:pStyle w:val="NoSpacing"/>
      </w:pPr>
      <w:r>
        <w:tab/>
      </w:r>
      <w:r>
        <w:tab/>
        <w:t>Alice(q.v.), deforciants of 22 acres of pasture in Burgh.   (ibid.)</w:t>
      </w:r>
    </w:p>
    <w:p w14:paraId="331F550F" w14:textId="77777777" w:rsidR="001209C1" w:rsidRDefault="001209C1" w:rsidP="001209C1">
      <w:pPr>
        <w:pStyle w:val="NoSpacing"/>
      </w:pPr>
    </w:p>
    <w:p w14:paraId="540EE7A1" w14:textId="77777777" w:rsidR="001209C1" w:rsidRDefault="001209C1" w:rsidP="001209C1">
      <w:pPr>
        <w:pStyle w:val="NoSpacing"/>
      </w:pPr>
    </w:p>
    <w:p w14:paraId="5ED26CD6" w14:textId="36EF92F7" w:rsidR="00BA00AB" w:rsidRPr="001209C1" w:rsidRDefault="001209C1" w:rsidP="009139A6">
      <w:pPr>
        <w:pStyle w:val="NoSpacing"/>
      </w:pPr>
      <w:r>
        <w:t>12 December 2024</w:t>
      </w:r>
    </w:p>
    <w:sectPr w:rsidR="00BA00AB" w:rsidRPr="00120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4AB8F" w14:textId="77777777" w:rsidR="001209C1" w:rsidRDefault="001209C1" w:rsidP="009139A6">
      <w:r>
        <w:separator/>
      </w:r>
    </w:p>
  </w:endnote>
  <w:endnote w:type="continuationSeparator" w:id="0">
    <w:p w14:paraId="7C1EC48D" w14:textId="77777777" w:rsidR="001209C1" w:rsidRDefault="001209C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CCB6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B4AB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BACB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C6696" w14:textId="77777777" w:rsidR="001209C1" w:rsidRDefault="001209C1" w:rsidP="009139A6">
      <w:r>
        <w:separator/>
      </w:r>
    </w:p>
  </w:footnote>
  <w:footnote w:type="continuationSeparator" w:id="0">
    <w:p w14:paraId="35B42988" w14:textId="77777777" w:rsidR="001209C1" w:rsidRDefault="001209C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B3A2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BF6E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F506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9C1"/>
    <w:rsid w:val="000666E0"/>
    <w:rsid w:val="001209C1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63F20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D8FA0"/>
  <w15:chartTrackingRefBased/>
  <w15:docId w15:val="{24E4250C-94E1-4D7E-B98E-0183F9273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209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2025-01-09T20:47:00Z</dcterms:created>
  <dcterms:modified xsi:type="dcterms:W3CDTF">2025-01-09T20:47:00Z</dcterms:modified>
</cp:coreProperties>
</file>