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F01B8" w14:textId="77777777" w:rsidR="00674B3C" w:rsidRDefault="00674B3C" w:rsidP="00674B3C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MOLLER</w:t>
      </w:r>
      <w:r>
        <w:rPr>
          <w:rFonts w:cs="Times New Roman"/>
          <w:szCs w:val="24"/>
        </w:rPr>
        <w:t xml:space="preserve">       (fl.1463)</w:t>
      </w:r>
    </w:p>
    <w:p w14:paraId="7E11E208" w14:textId="77777777" w:rsidR="00674B3C" w:rsidRDefault="00674B3C" w:rsidP="00674B3C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of Wrangley, Lincolnshire. Husbandman.</w:t>
      </w:r>
    </w:p>
    <w:p w14:paraId="0F194638" w14:textId="77777777" w:rsidR="00674B3C" w:rsidRDefault="00674B3C" w:rsidP="00674B3C">
      <w:pPr>
        <w:pStyle w:val="NoSpacing"/>
        <w:jc w:val="both"/>
        <w:rPr>
          <w:rFonts w:cs="Times New Roman"/>
          <w:szCs w:val="24"/>
        </w:rPr>
      </w:pPr>
    </w:p>
    <w:p w14:paraId="57A788D1" w14:textId="77777777" w:rsidR="00674B3C" w:rsidRDefault="00674B3C" w:rsidP="00674B3C">
      <w:pPr>
        <w:pStyle w:val="NoSpacing"/>
        <w:jc w:val="both"/>
        <w:rPr>
          <w:rFonts w:cs="Times New Roman"/>
          <w:szCs w:val="24"/>
        </w:rPr>
      </w:pPr>
    </w:p>
    <w:p w14:paraId="513895CA" w14:textId="77777777" w:rsidR="00674B3C" w:rsidRDefault="00674B3C" w:rsidP="00674B3C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1463</w:t>
      </w:r>
      <w:r>
        <w:rPr>
          <w:rFonts w:cs="Times New Roman"/>
          <w:szCs w:val="24"/>
        </w:rPr>
        <w:tab/>
        <w:t>William Grene(q.v.) brought a plaint of trespass and taking against him</w:t>
      </w:r>
    </w:p>
    <w:p w14:paraId="02D73463" w14:textId="77777777" w:rsidR="00674B3C" w:rsidRDefault="00674B3C" w:rsidP="00674B3C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and John Jakson of Skegness(q.v.).</w:t>
      </w:r>
    </w:p>
    <w:p w14:paraId="150170D1" w14:textId="77777777" w:rsidR="00674B3C" w:rsidRDefault="00674B3C" w:rsidP="00674B3C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CB2B05">
          <w:rPr>
            <w:rStyle w:val="Hyperlink"/>
            <w:rFonts w:cs="Times New Roman"/>
            <w:szCs w:val="24"/>
          </w:rPr>
          <w:t>https://waalt.uh.edu/index.php/KB27/807</w:t>
        </w:r>
      </w:hyperlink>
      <w:r>
        <w:rPr>
          <w:rFonts w:cs="Times New Roman"/>
          <w:szCs w:val="24"/>
        </w:rPr>
        <w:t xml:space="preserve"> )</w:t>
      </w:r>
    </w:p>
    <w:p w14:paraId="7351B3E7" w14:textId="77777777" w:rsidR="00674B3C" w:rsidRDefault="00674B3C" w:rsidP="00674B3C">
      <w:pPr>
        <w:pStyle w:val="NoSpacing"/>
        <w:jc w:val="both"/>
        <w:rPr>
          <w:rFonts w:cs="Times New Roman"/>
          <w:szCs w:val="24"/>
        </w:rPr>
      </w:pPr>
    </w:p>
    <w:p w14:paraId="206F9BAE" w14:textId="77777777" w:rsidR="00674B3C" w:rsidRDefault="00674B3C" w:rsidP="00674B3C">
      <w:pPr>
        <w:pStyle w:val="NoSpacing"/>
        <w:jc w:val="both"/>
        <w:rPr>
          <w:rFonts w:cs="Times New Roman"/>
          <w:szCs w:val="24"/>
        </w:rPr>
      </w:pPr>
    </w:p>
    <w:p w14:paraId="3E3D958E" w14:textId="67E2309D" w:rsidR="00617568" w:rsidRPr="00086E2C" w:rsidRDefault="00674B3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24 October 2025</w:t>
      </w: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39A96C" w14:textId="77777777" w:rsidR="00674B3C" w:rsidRDefault="00674B3C" w:rsidP="00086E2C">
      <w:pPr>
        <w:spacing w:after="0" w:line="240" w:lineRule="auto"/>
      </w:pPr>
      <w:r>
        <w:separator/>
      </w:r>
    </w:p>
  </w:endnote>
  <w:endnote w:type="continuationSeparator" w:id="0">
    <w:p w14:paraId="7AFFABF4" w14:textId="77777777" w:rsidR="00674B3C" w:rsidRDefault="00674B3C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A57F8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D47A9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>Compilation copywrite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1B64D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77074C" w14:textId="77777777" w:rsidR="00674B3C" w:rsidRDefault="00674B3C" w:rsidP="00086E2C">
      <w:pPr>
        <w:spacing w:after="0" w:line="240" w:lineRule="auto"/>
      </w:pPr>
      <w:r>
        <w:separator/>
      </w:r>
    </w:p>
  </w:footnote>
  <w:footnote w:type="continuationSeparator" w:id="0">
    <w:p w14:paraId="1E61941E" w14:textId="77777777" w:rsidR="00674B3C" w:rsidRDefault="00674B3C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4A834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23AB9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17986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B3C"/>
    <w:rsid w:val="00086E2C"/>
    <w:rsid w:val="000A2E7A"/>
    <w:rsid w:val="002244B7"/>
    <w:rsid w:val="00314D94"/>
    <w:rsid w:val="005D4E48"/>
    <w:rsid w:val="00617568"/>
    <w:rsid w:val="00674B3C"/>
    <w:rsid w:val="006E68FA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E6BC17"/>
  <w15:chartTrackingRefBased/>
  <w15:docId w15:val="{C9EFC694-F5D5-440F-870D-1A69B7BC7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674B3C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674B3C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07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30</Words>
  <Characters>206</Characters>
  <Application>Microsoft Office Word</Application>
  <DocSecurity>0</DocSecurity>
  <Lines>10</Lines>
  <Paragraphs>6</Paragraphs>
  <ScaleCrop>false</ScaleCrop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2025-10-24T17:58:00Z</dcterms:created>
  <dcterms:modified xsi:type="dcterms:W3CDTF">2025-10-24T17:59:00Z</dcterms:modified>
</cp:coreProperties>
</file>