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53067" w14:textId="77777777" w:rsidR="00222580" w:rsidRDefault="00222580" w:rsidP="00222580">
      <w:r>
        <w:rPr>
          <w:u w:val="single"/>
        </w:rPr>
        <w:t>David MOLLINGTON</w:t>
      </w:r>
      <w:r>
        <w:t xml:space="preserve">       (fl.1447)</w:t>
      </w:r>
    </w:p>
    <w:p w14:paraId="185EB2D1" w14:textId="77777777" w:rsidR="00222580" w:rsidRDefault="00222580" w:rsidP="00222580"/>
    <w:p w14:paraId="03FEB5C6" w14:textId="77777777" w:rsidR="00222580" w:rsidRDefault="00222580" w:rsidP="00222580"/>
    <w:p w14:paraId="5D902918" w14:textId="77777777" w:rsidR="00222580" w:rsidRDefault="00222580" w:rsidP="00222580">
      <w:r>
        <w:t xml:space="preserve">     Mar.1447</w:t>
      </w:r>
      <w:r>
        <w:tab/>
        <w:t>He and three other men leased the Dee fulling mills.</w:t>
      </w:r>
    </w:p>
    <w:p w14:paraId="7E857873" w14:textId="77777777" w:rsidR="00222580" w:rsidRDefault="00222580" w:rsidP="00222580">
      <w:r>
        <w:tab/>
      </w:r>
      <w:r>
        <w:tab/>
        <w:t xml:space="preserve">(“Cheshire in The Later Middle Ages, 1399-1540” by </w:t>
      </w:r>
      <w:proofErr w:type="spellStart"/>
      <w:r>
        <w:t>J.T.Driver</w:t>
      </w:r>
      <w:proofErr w:type="spellEnd"/>
      <w:r>
        <w:t>,</w:t>
      </w:r>
    </w:p>
    <w:p w14:paraId="616AC1D8" w14:textId="77777777" w:rsidR="00222580" w:rsidRDefault="00222580" w:rsidP="00222580">
      <w:pPr>
        <w:ind w:left="720" w:firstLine="720"/>
      </w:pPr>
      <w:r>
        <w:t>pub. The Cheshire Community Council, 1971, p.119)</w:t>
      </w:r>
    </w:p>
    <w:p w14:paraId="579B753A" w14:textId="77777777" w:rsidR="00222580" w:rsidRDefault="00222580" w:rsidP="00222580"/>
    <w:p w14:paraId="01ED1248" w14:textId="77777777" w:rsidR="00222580" w:rsidRDefault="00222580" w:rsidP="00222580"/>
    <w:p w14:paraId="7EE31052" w14:textId="77777777" w:rsidR="00222580" w:rsidRDefault="00222580" w:rsidP="00222580">
      <w:r>
        <w:t>4 February 2024</w:t>
      </w:r>
    </w:p>
    <w:p w14:paraId="6BD0836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E0C58" w14:textId="77777777" w:rsidR="00222580" w:rsidRDefault="00222580" w:rsidP="009139A6">
      <w:r>
        <w:separator/>
      </w:r>
    </w:p>
  </w:endnote>
  <w:endnote w:type="continuationSeparator" w:id="0">
    <w:p w14:paraId="27B2964D" w14:textId="77777777" w:rsidR="00222580" w:rsidRDefault="002225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C8F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EE2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AA6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17F1F" w14:textId="77777777" w:rsidR="00222580" w:rsidRDefault="00222580" w:rsidP="009139A6">
      <w:r>
        <w:separator/>
      </w:r>
    </w:p>
  </w:footnote>
  <w:footnote w:type="continuationSeparator" w:id="0">
    <w:p w14:paraId="086B2581" w14:textId="77777777" w:rsidR="00222580" w:rsidRDefault="002225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77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466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28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80"/>
    <w:rsid w:val="000666E0"/>
    <w:rsid w:val="000A2E7A"/>
    <w:rsid w:val="001307AC"/>
    <w:rsid w:val="00190DFA"/>
    <w:rsid w:val="00222580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A3FEE"/>
  <w15:chartTrackingRefBased/>
  <w15:docId w15:val="{6E6D0841-8724-439F-9853-E31D894E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5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2025-04-16T19:38:00Z</dcterms:created>
  <dcterms:modified xsi:type="dcterms:W3CDTF">2025-04-16T19:39:00Z</dcterms:modified>
</cp:coreProperties>
</file>