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3083" w14:textId="77777777" w:rsidR="00636DBF" w:rsidRDefault="00636DBF" w:rsidP="00636D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Michael MOLYNER</w:t>
      </w:r>
      <w:r>
        <w:rPr>
          <w:rFonts w:cs="Times New Roman"/>
          <w:szCs w:val="24"/>
        </w:rPr>
        <w:t xml:space="preserve">        (d.ca.1441)</w:t>
      </w:r>
    </w:p>
    <w:p w14:paraId="6958C1B1" w14:textId="77777777" w:rsidR="00636DBF" w:rsidRDefault="00636DBF" w:rsidP="00636D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Dartmouth.</w:t>
      </w:r>
    </w:p>
    <w:p w14:paraId="0D0B94AC" w14:textId="77777777" w:rsidR="00636DBF" w:rsidRDefault="00636DBF" w:rsidP="00636DBF">
      <w:pPr>
        <w:pStyle w:val="NoSpacing"/>
        <w:rPr>
          <w:rFonts w:cs="Times New Roman"/>
          <w:szCs w:val="24"/>
        </w:rPr>
      </w:pPr>
    </w:p>
    <w:p w14:paraId="10533725" w14:textId="77777777" w:rsidR="00636DBF" w:rsidRDefault="00636DBF" w:rsidP="00636DBF">
      <w:pPr>
        <w:pStyle w:val="NoSpacing"/>
        <w:rPr>
          <w:rFonts w:cs="Times New Roman"/>
          <w:szCs w:val="24"/>
        </w:rPr>
      </w:pPr>
    </w:p>
    <w:p w14:paraId="637743CE" w14:textId="77777777" w:rsidR="00636DBF" w:rsidRDefault="00636DBF" w:rsidP="00636D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1441</w:t>
      </w:r>
      <w:r>
        <w:rPr>
          <w:rFonts w:cs="Times New Roman"/>
          <w:szCs w:val="24"/>
        </w:rPr>
        <w:tab/>
        <w:t>Probate of his Will.</w:t>
      </w:r>
    </w:p>
    <w:p w14:paraId="71712CF8" w14:textId="77777777" w:rsidR="00636DBF" w:rsidRDefault="00636DBF" w:rsidP="00636D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 – 1999)</w:t>
      </w:r>
    </w:p>
    <w:p w14:paraId="1DD71EF5" w14:textId="77777777" w:rsidR="00636DBF" w:rsidRDefault="00636DBF" w:rsidP="00636DBF">
      <w:pPr>
        <w:pStyle w:val="NoSpacing"/>
        <w:rPr>
          <w:rFonts w:cs="Times New Roman"/>
          <w:szCs w:val="24"/>
        </w:rPr>
      </w:pPr>
    </w:p>
    <w:p w14:paraId="60CB5007" w14:textId="77777777" w:rsidR="00636DBF" w:rsidRDefault="00636DBF" w:rsidP="00636DBF">
      <w:pPr>
        <w:pStyle w:val="NoSpacing"/>
        <w:rPr>
          <w:rFonts w:cs="Times New Roman"/>
          <w:szCs w:val="24"/>
        </w:rPr>
      </w:pPr>
    </w:p>
    <w:p w14:paraId="72CA1121" w14:textId="77777777" w:rsidR="00636DBF" w:rsidRDefault="00636DBF" w:rsidP="00636DB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27 March 2025</w:t>
      </w:r>
      <w:r>
        <w:rPr>
          <w:rFonts w:cs="Times New Roman"/>
          <w:szCs w:val="24"/>
        </w:rPr>
        <w:fldChar w:fldCharType="end"/>
      </w:r>
    </w:p>
    <w:p w14:paraId="39DD5F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A4BE3" w14:textId="77777777" w:rsidR="00636DBF" w:rsidRDefault="00636DBF" w:rsidP="009139A6">
      <w:r>
        <w:separator/>
      </w:r>
    </w:p>
  </w:endnote>
  <w:endnote w:type="continuationSeparator" w:id="0">
    <w:p w14:paraId="3BC6D959" w14:textId="77777777" w:rsidR="00636DBF" w:rsidRDefault="00636D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73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81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F7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D5EB" w14:textId="77777777" w:rsidR="00636DBF" w:rsidRDefault="00636DBF" w:rsidP="009139A6">
      <w:r>
        <w:separator/>
      </w:r>
    </w:p>
  </w:footnote>
  <w:footnote w:type="continuationSeparator" w:id="0">
    <w:p w14:paraId="6256E45C" w14:textId="77777777" w:rsidR="00636DBF" w:rsidRDefault="00636D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0B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BA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B3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BF"/>
    <w:rsid w:val="000666E0"/>
    <w:rsid w:val="000A2E7A"/>
    <w:rsid w:val="00190DFA"/>
    <w:rsid w:val="002510B7"/>
    <w:rsid w:val="00270799"/>
    <w:rsid w:val="00357E4A"/>
    <w:rsid w:val="005C130B"/>
    <w:rsid w:val="00636DBF"/>
    <w:rsid w:val="007D2C1E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26A7"/>
  <w15:chartTrackingRefBased/>
  <w15:docId w15:val="{16457FC5-5BCD-4D8C-B1E7-0791B4AC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2025-03-27T21:35:00Z</dcterms:created>
  <dcterms:modified xsi:type="dcterms:W3CDTF">2025-03-27T21:36:00Z</dcterms:modified>
</cp:coreProperties>
</file>