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47F0" w14:textId="77777777" w:rsidR="006020F4" w:rsidRDefault="006020F4" w:rsidP="006020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MOLYNERS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3744BABF" w14:textId="77777777" w:rsidR="006020F4" w:rsidRDefault="006020F4" w:rsidP="006020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62BD1530" w14:textId="77777777" w:rsidR="006020F4" w:rsidRDefault="006020F4" w:rsidP="006020F4">
      <w:pPr>
        <w:pStyle w:val="NoSpacing"/>
        <w:rPr>
          <w:rFonts w:cs="Times New Roman"/>
          <w:szCs w:val="24"/>
        </w:rPr>
      </w:pPr>
    </w:p>
    <w:p w14:paraId="0AE2D08C" w14:textId="77777777" w:rsidR="006020F4" w:rsidRDefault="006020F4" w:rsidP="006020F4">
      <w:pPr>
        <w:pStyle w:val="NoSpacing"/>
        <w:rPr>
          <w:rFonts w:cs="Times New Roman"/>
          <w:szCs w:val="24"/>
        </w:rPr>
      </w:pPr>
    </w:p>
    <w:p w14:paraId="3A6732DF" w14:textId="77777777" w:rsidR="006020F4" w:rsidRDefault="006020F4" w:rsidP="006020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He became apprenticed to Robert Drayton of London, draper(q.v.).</w:t>
      </w:r>
    </w:p>
    <w:p w14:paraId="24176EB4" w14:textId="77777777" w:rsidR="006020F4" w:rsidRDefault="006020F4" w:rsidP="006020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31FEB321" w14:textId="77777777" w:rsidR="006020F4" w:rsidRDefault="006020F4" w:rsidP="006020F4">
      <w:pPr>
        <w:pStyle w:val="NoSpacing"/>
        <w:rPr>
          <w:rFonts w:cs="Times New Roman"/>
          <w:szCs w:val="24"/>
        </w:rPr>
      </w:pPr>
    </w:p>
    <w:p w14:paraId="132AB442" w14:textId="77777777" w:rsidR="006020F4" w:rsidRDefault="006020F4" w:rsidP="006020F4">
      <w:pPr>
        <w:pStyle w:val="NoSpacing"/>
        <w:rPr>
          <w:rFonts w:cs="Times New Roman"/>
          <w:szCs w:val="24"/>
        </w:rPr>
      </w:pPr>
    </w:p>
    <w:p w14:paraId="68521573" w14:textId="77777777" w:rsidR="006020F4" w:rsidRDefault="006020F4" w:rsidP="006020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11 March 2025</w:t>
      </w:r>
      <w:r>
        <w:rPr>
          <w:rFonts w:cs="Times New Roman"/>
          <w:szCs w:val="24"/>
        </w:rPr>
        <w:fldChar w:fldCharType="end"/>
      </w:r>
    </w:p>
    <w:p w14:paraId="3DD0CF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D1D2" w14:textId="77777777" w:rsidR="006020F4" w:rsidRDefault="006020F4" w:rsidP="009139A6">
      <w:r>
        <w:separator/>
      </w:r>
    </w:p>
  </w:endnote>
  <w:endnote w:type="continuationSeparator" w:id="0">
    <w:p w14:paraId="74A6E0A7" w14:textId="77777777" w:rsidR="006020F4" w:rsidRDefault="006020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C4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34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43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8BA0" w14:textId="77777777" w:rsidR="006020F4" w:rsidRDefault="006020F4" w:rsidP="009139A6">
      <w:r>
        <w:separator/>
      </w:r>
    </w:p>
  </w:footnote>
  <w:footnote w:type="continuationSeparator" w:id="0">
    <w:p w14:paraId="71786144" w14:textId="77777777" w:rsidR="006020F4" w:rsidRDefault="006020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46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1A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D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F4"/>
    <w:rsid w:val="000666E0"/>
    <w:rsid w:val="00163462"/>
    <w:rsid w:val="002510B7"/>
    <w:rsid w:val="00270799"/>
    <w:rsid w:val="005C130B"/>
    <w:rsid w:val="006020F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F7FF"/>
  <w15:chartTrackingRefBased/>
  <w15:docId w15:val="{8D785B37-C5AD-4B05-97DC-E6F7B289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020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2025-03-11T21:28:00Z</dcterms:created>
  <dcterms:modified xsi:type="dcterms:W3CDTF">2025-03-11T21:29:00Z</dcterms:modified>
</cp:coreProperties>
</file>