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2C594" w14:textId="77777777" w:rsidR="0078229D" w:rsidRDefault="0078229D" w:rsidP="0078229D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 xml:space="preserve">Robert MOME (? </w:t>
      </w:r>
      <w:proofErr w:type="gramStart"/>
      <w:r>
        <w:rPr>
          <w:rFonts w:cs="Times New Roman"/>
          <w:u w:val="single"/>
        </w:rPr>
        <w:t>MOINE)</w:t>
      </w:r>
      <w:r>
        <w:rPr>
          <w:rFonts w:cs="Times New Roman"/>
        </w:rPr>
        <w:t xml:space="preserve">   </w:t>
      </w:r>
      <w:proofErr w:type="gramEnd"/>
      <w:r>
        <w:rPr>
          <w:rFonts w:cs="Times New Roman"/>
        </w:rPr>
        <w:t xml:space="preserve">    (fl.1478)</w:t>
      </w:r>
    </w:p>
    <w:p w14:paraId="27A2850D" w14:textId="77777777" w:rsidR="0078229D" w:rsidRDefault="0078229D" w:rsidP="0078229D">
      <w:pPr>
        <w:pStyle w:val="NoSpacing"/>
        <w:rPr>
          <w:rFonts w:cs="Times New Roman"/>
        </w:rPr>
      </w:pPr>
      <w:r>
        <w:rPr>
          <w:rFonts w:cs="Times New Roman"/>
        </w:rPr>
        <w:t>Clerk.</w:t>
      </w:r>
    </w:p>
    <w:p w14:paraId="20D705BD" w14:textId="77777777" w:rsidR="0078229D" w:rsidRDefault="0078229D" w:rsidP="0078229D">
      <w:pPr>
        <w:pStyle w:val="NoSpacing"/>
        <w:rPr>
          <w:rFonts w:cs="Times New Roman"/>
        </w:rPr>
      </w:pPr>
    </w:p>
    <w:p w14:paraId="7403D81B" w14:textId="77777777" w:rsidR="0078229D" w:rsidRDefault="0078229D" w:rsidP="0078229D">
      <w:pPr>
        <w:pStyle w:val="NoSpacing"/>
        <w:rPr>
          <w:rFonts w:cs="Times New Roman"/>
        </w:rPr>
      </w:pPr>
    </w:p>
    <w:p w14:paraId="528689B4" w14:textId="77777777" w:rsidR="0078229D" w:rsidRDefault="0078229D" w:rsidP="0078229D">
      <w:pPr>
        <w:pStyle w:val="NoSpacing"/>
        <w:rPr>
          <w:rFonts w:cs="Times New Roman"/>
        </w:rPr>
      </w:pPr>
      <w:r>
        <w:rPr>
          <w:rFonts w:cs="Times New Roman"/>
        </w:rPr>
        <w:t xml:space="preserve">  1 May1478</w:t>
      </w:r>
      <w:r>
        <w:rPr>
          <w:rFonts w:cs="Times New Roman"/>
        </w:rPr>
        <w:tab/>
        <w:t>Settlement of the action taken by him and others against Elizabeth Palmer(q.v.)</w:t>
      </w:r>
    </w:p>
    <w:p w14:paraId="0E5DAF03" w14:textId="77777777" w:rsidR="0078229D" w:rsidRDefault="0078229D" w:rsidP="0078229D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and others, deforciants of the advowson of </w:t>
      </w:r>
      <w:proofErr w:type="spellStart"/>
      <w:r>
        <w:rPr>
          <w:rFonts w:cs="Times New Roman"/>
        </w:rPr>
        <w:t>Lubenham</w:t>
      </w:r>
      <w:proofErr w:type="spellEnd"/>
      <w:r>
        <w:rPr>
          <w:rFonts w:cs="Times New Roman"/>
        </w:rPr>
        <w:t xml:space="preserve"> Church.  </w:t>
      </w:r>
    </w:p>
    <w:p w14:paraId="3B0FB9CA" w14:textId="77777777" w:rsidR="0078229D" w:rsidRDefault="0078229D" w:rsidP="0078229D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Cs w:val="24"/>
        </w:rPr>
        <w:t>(</w:t>
      </w:r>
      <w:hyperlink r:id="rId6" w:history="1">
        <w:r w:rsidRPr="00E77645">
          <w:rPr>
            <w:rStyle w:val="Hyperlink"/>
            <w:rFonts w:cs="Times New Roman"/>
          </w:rPr>
          <w:t>http://www.medievalgenealogy.org.uk/fines/abstracts/CP_25_1_126_79.shtml</w:t>
        </w:r>
      </w:hyperlink>
      <w:r>
        <w:rPr>
          <w:rFonts w:cs="Times New Roman"/>
        </w:rPr>
        <w:t>)</w:t>
      </w:r>
    </w:p>
    <w:p w14:paraId="655760F5" w14:textId="77777777" w:rsidR="0078229D" w:rsidRDefault="0078229D" w:rsidP="0078229D">
      <w:pPr>
        <w:pStyle w:val="NoSpacing"/>
        <w:rPr>
          <w:rFonts w:cs="Times New Roman"/>
        </w:rPr>
      </w:pPr>
    </w:p>
    <w:p w14:paraId="642F8A64" w14:textId="77777777" w:rsidR="0078229D" w:rsidRDefault="0078229D" w:rsidP="0078229D">
      <w:pPr>
        <w:pStyle w:val="NoSpacing"/>
        <w:rPr>
          <w:rFonts w:cs="Times New Roman"/>
        </w:rPr>
      </w:pPr>
    </w:p>
    <w:p w14:paraId="0EDD140B" w14:textId="77777777" w:rsidR="0078229D" w:rsidRDefault="0078229D" w:rsidP="0078229D">
      <w:pPr>
        <w:pStyle w:val="NoSpacing"/>
        <w:rPr>
          <w:rFonts w:cs="Times New Roman"/>
        </w:rPr>
      </w:pPr>
      <w:r>
        <w:rPr>
          <w:rFonts w:cs="Times New Roman"/>
        </w:rPr>
        <w:t>14 August 2022</w:t>
      </w:r>
    </w:p>
    <w:p w14:paraId="720576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CBDCA" w14:textId="77777777" w:rsidR="0078229D" w:rsidRDefault="0078229D" w:rsidP="009139A6">
      <w:r>
        <w:separator/>
      </w:r>
    </w:p>
  </w:endnote>
  <w:endnote w:type="continuationSeparator" w:id="0">
    <w:p w14:paraId="0E412DD3" w14:textId="77777777" w:rsidR="0078229D" w:rsidRDefault="007822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9B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3BC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8BA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23984" w14:textId="77777777" w:rsidR="0078229D" w:rsidRDefault="0078229D" w:rsidP="009139A6">
      <w:r>
        <w:separator/>
      </w:r>
    </w:p>
  </w:footnote>
  <w:footnote w:type="continuationSeparator" w:id="0">
    <w:p w14:paraId="031B81B0" w14:textId="77777777" w:rsidR="0078229D" w:rsidRDefault="007822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2CD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F9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56B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9D"/>
    <w:rsid w:val="000666E0"/>
    <w:rsid w:val="002510B7"/>
    <w:rsid w:val="00270799"/>
    <w:rsid w:val="005C130B"/>
    <w:rsid w:val="0078229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5321"/>
  <w15:chartTrackingRefBased/>
  <w15:docId w15:val="{D0D2DFB1-A270-44EB-AE45-70A152D1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82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9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2024-08-05T11:29:00Z</dcterms:created>
  <dcterms:modified xsi:type="dcterms:W3CDTF">2024-08-05T11:29:00Z</dcterms:modified>
</cp:coreProperties>
</file>