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0B615" w14:textId="593FA2D1" w:rsidR="00BA00AB" w:rsidRDefault="00883D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Dr.Henry MOMPESSON</w:t>
      </w:r>
      <w:r>
        <w:rPr>
          <w:rFonts w:cs="Times New Roman"/>
          <w:szCs w:val="24"/>
        </w:rPr>
        <w:t xml:space="preserve">     (d.1509)</w:t>
      </w:r>
    </w:p>
    <w:p w14:paraId="73A0E7F3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3EE89ED8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34428CD2" w14:textId="5E1120EE" w:rsidR="00883D44" w:rsidRDefault="00883D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Mompesson and Isabel Drew(q.v.).</w:t>
      </w:r>
    </w:p>
    <w:p w14:paraId="0F4E508E" w14:textId="0FEF6F18" w:rsidR="00883D44" w:rsidRDefault="00883D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UK and Ireland, Find A Grave Index, 1300’s – current )</w:t>
      </w:r>
    </w:p>
    <w:p w14:paraId="7472903F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385A6B73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3FD152B8" w14:textId="35AA8D66" w:rsidR="00883D44" w:rsidRDefault="00883D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He was buried in Lambeth,   (ibid.)</w:t>
      </w:r>
    </w:p>
    <w:p w14:paraId="60F3D7AE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524CB5D1" w14:textId="77777777" w:rsidR="00883D44" w:rsidRDefault="00883D44" w:rsidP="009139A6">
      <w:pPr>
        <w:pStyle w:val="NoSpacing"/>
        <w:rPr>
          <w:rFonts w:cs="Times New Roman"/>
          <w:szCs w:val="24"/>
        </w:rPr>
      </w:pPr>
    </w:p>
    <w:p w14:paraId="5738C16C" w14:textId="045B7C30" w:rsidR="00883D44" w:rsidRPr="00883D44" w:rsidRDefault="00883D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sectPr w:rsidR="00883D44" w:rsidRPr="00883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B0B5" w14:textId="77777777" w:rsidR="00883D44" w:rsidRDefault="00883D44" w:rsidP="009139A6">
      <w:r>
        <w:separator/>
      </w:r>
    </w:p>
  </w:endnote>
  <w:endnote w:type="continuationSeparator" w:id="0">
    <w:p w14:paraId="664E4639" w14:textId="77777777" w:rsidR="00883D44" w:rsidRDefault="00883D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CAF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31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F63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6D5CD" w14:textId="77777777" w:rsidR="00883D44" w:rsidRDefault="00883D44" w:rsidP="009139A6">
      <w:r>
        <w:separator/>
      </w:r>
    </w:p>
  </w:footnote>
  <w:footnote w:type="continuationSeparator" w:id="0">
    <w:p w14:paraId="726F11C8" w14:textId="77777777" w:rsidR="00883D44" w:rsidRDefault="00883D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E0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AA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BE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44"/>
    <w:rsid w:val="000666E0"/>
    <w:rsid w:val="0022553C"/>
    <w:rsid w:val="002510B7"/>
    <w:rsid w:val="00270799"/>
    <w:rsid w:val="005C130B"/>
    <w:rsid w:val="00826F5C"/>
    <w:rsid w:val="00883D44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0770"/>
  <w15:chartTrackingRefBased/>
  <w15:docId w15:val="{1E5BE586-324C-47E5-901D-7CC7D91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2024-11-08T21:19:00Z</dcterms:created>
  <dcterms:modified xsi:type="dcterms:W3CDTF">2024-11-08T21:24:00Z</dcterms:modified>
</cp:coreProperties>
</file>