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401F" w14:textId="3B9644FD" w:rsidR="00BA00AB" w:rsidRDefault="0062159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MONBOUCHER</w:t>
      </w:r>
      <w:r>
        <w:rPr>
          <w:rFonts w:cs="Times New Roman"/>
          <w:szCs w:val="24"/>
        </w:rPr>
        <w:t xml:space="preserve">      (d.ca.1416)</w:t>
      </w:r>
    </w:p>
    <w:p w14:paraId="7940637D" w14:textId="77777777" w:rsidR="00621597" w:rsidRDefault="00621597" w:rsidP="009139A6">
      <w:pPr>
        <w:pStyle w:val="NoSpacing"/>
        <w:rPr>
          <w:rFonts w:cs="Times New Roman"/>
          <w:szCs w:val="24"/>
        </w:rPr>
      </w:pPr>
    </w:p>
    <w:p w14:paraId="460937A9" w14:textId="77777777" w:rsidR="00621597" w:rsidRDefault="00621597" w:rsidP="009139A6">
      <w:pPr>
        <w:pStyle w:val="NoSpacing"/>
        <w:rPr>
          <w:rFonts w:cs="Times New Roman"/>
          <w:szCs w:val="24"/>
        </w:rPr>
      </w:pPr>
    </w:p>
    <w:p w14:paraId="7614BBFE" w14:textId="5D497FB3" w:rsidR="00621597" w:rsidRDefault="0062159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Sep.1416</w:t>
      </w:r>
      <w:r>
        <w:rPr>
          <w:rFonts w:cs="Times New Roman"/>
          <w:szCs w:val="24"/>
        </w:rPr>
        <w:tab/>
        <w:t>Writ of diem clausit extremum to the Escheators of Lincolnshire and</w:t>
      </w:r>
    </w:p>
    <w:p w14:paraId="1DEDB0F4" w14:textId="20C96E05" w:rsidR="00621597" w:rsidRDefault="0062159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Nottinghamshire.   (C.F.R. 1413-22 p.143)</w:t>
      </w:r>
    </w:p>
    <w:p w14:paraId="7447B578" w14:textId="77777777" w:rsidR="00621597" w:rsidRDefault="00621597" w:rsidP="009139A6">
      <w:pPr>
        <w:pStyle w:val="NoSpacing"/>
        <w:rPr>
          <w:rFonts w:cs="Times New Roman"/>
          <w:szCs w:val="24"/>
        </w:rPr>
      </w:pPr>
    </w:p>
    <w:p w14:paraId="52751FB5" w14:textId="77777777" w:rsidR="00621597" w:rsidRDefault="00621597" w:rsidP="009139A6">
      <w:pPr>
        <w:pStyle w:val="NoSpacing"/>
        <w:rPr>
          <w:rFonts w:cs="Times New Roman"/>
          <w:szCs w:val="24"/>
        </w:rPr>
      </w:pPr>
    </w:p>
    <w:p w14:paraId="3DFEAA53" w14:textId="79046334" w:rsidR="00621597" w:rsidRPr="00621597" w:rsidRDefault="0062159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2024</w:t>
      </w:r>
    </w:p>
    <w:sectPr w:rsidR="00621597" w:rsidRPr="006215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AE523" w14:textId="77777777" w:rsidR="00621597" w:rsidRDefault="00621597" w:rsidP="009139A6">
      <w:r>
        <w:separator/>
      </w:r>
    </w:p>
  </w:endnote>
  <w:endnote w:type="continuationSeparator" w:id="0">
    <w:p w14:paraId="31B5AEFB" w14:textId="77777777" w:rsidR="00621597" w:rsidRDefault="006215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B19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A2E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508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C851C" w14:textId="77777777" w:rsidR="00621597" w:rsidRDefault="00621597" w:rsidP="009139A6">
      <w:r>
        <w:separator/>
      </w:r>
    </w:p>
  </w:footnote>
  <w:footnote w:type="continuationSeparator" w:id="0">
    <w:p w14:paraId="0C73DE61" w14:textId="77777777" w:rsidR="00621597" w:rsidRDefault="006215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A7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78B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416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97"/>
    <w:rsid w:val="000666E0"/>
    <w:rsid w:val="000D280A"/>
    <w:rsid w:val="002510B7"/>
    <w:rsid w:val="00270799"/>
    <w:rsid w:val="005C130B"/>
    <w:rsid w:val="0062159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9442"/>
  <w15:chartTrackingRefBased/>
  <w15:docId w15:val="{83335940-3D61-4DFC-8302-15F4436F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2024-11-13T21:35:00Z</dcterms:created>
  <dcterms:modified xsi:type="dcterms:W3CDTF">2024-11-13T21:38:00Z</dcterms:modified>
</cp:coreProperties>
</file>