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D9A7EC" w14:textId="77777777" w:rsidR="000035AE" w:rsidRDefault="000035AE" w:rsidP="000035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Thomas MONCEUX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780BF4A1" w14:textId="77777777" w:rsidR="000035AE" w:rsidRDefault="000035AE" w:rsidP="000035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Man-at-arms.</w:t>
      </w:r>
    </w:p>
    <w:p w14:paraId="7DB4B3E7" w14:textId="77777777" w:rsidR="000035AE" w:rsidRDefault="000035AE" w:rsidP="000035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866A905" w14:textId="77777777" w:rsidR="000035AE" w:rsidRDefault="000035AE" w:rsidP="000035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56EE149" w14:textId="77777777" w:rsidR="000035AE" w:rsidRDefault="000035AE" w:rsidP="000035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79C57765" w14:textId="77777777" w:rsidR="000035AE" w:rsidRDefault="000035AE" w:rsidP="000035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278261A4" w14:textId="77777777" w:rsidR="000035AE" w:rsidRPr="00065994" w:rsidRDefault="000035AE" w:rsidP="000035AE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FE8A579" w14:textId="77777777" w:rsidR="000035AE" w:rsidRDefault="000035AE" w:rsidP="000035A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2B20E514" w14:textId="77777777" w:rsidR="000035AE" w:rsidRDefault="000035AE" w:rsidP="000035AE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</w:p>
    <w:p w14:paraId="28010D1B" w14:textId="77777777" w:rsidR="000035AE" w:rsidRDefault="000035AE" w:rsidP="000035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B607A4F" w14:textId="77777777" w:rsidR="000035AE" w:rsidRDefault="000035AE" w:rsidP="000035AE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8 July 2024</w:t>
      </w:r>
    </w:p>
    <w:p w14:paraId="42EBF0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FD5EC" w14:textId="77777777" w:rsidR="000035AE" w:rsidRDefault="000035AE" w:rsidP="009139A6">
      <w:r>
        <w:separator/>
      </w:r>
    </w:p>
  </w:endnote>
  <w:endnote w:type="continuationSeparator" w:id="0">
    <w:p w14:paraId="4508A208" w14:textId="77777777" w:rsidR="000035AE" w:rsidRDefault="000035A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51E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D32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F73D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42748E" w14:textId="77777777" w:rsidR="000035AE" w:rsidRDefault="000035AE" w:rsidP="009139A6">
      <w:r>
        <w:separator/>
      </w:r>
    </w:p>
  </w:footnote>
  <w:footnote w:type="continuationSeparator" w:id="0">
    <w:p w14:paraId="28FB5223" w14:textId="77777777" w:rsidR="000035AE" w:rsidRDefault="000035A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5EF8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DB4D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9475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5AE"/>
    <w:rsid w:val="000035AE"/>
    <w:rsid w:val="000666E0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3DF76"/>
  <w15:chartTrackingRefBased/>
  <w15:docId w15:val="{B0D4C5FC-C32D-4790-A8A6-52D8C7ED0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2024-10-16T14:02:00Z</dcterms:created>
  <dcterms:modified xsi:type="dcterms:W3CDTF">2024-10-16T14:02:00Z</dcterms:modified>
</cp:coreProperties>
</file>