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BA7A6" w14:textId="77777777" w:rsidR="004C60D9" w:rsidRDefault="004C60D9" w:rsidP="004C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MONDES, the younger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0FBB47B3" w14:textId="77777777" w:rsidR="004C60D9" w:rsidRDefault="004C60D9" w:rsidP="004C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Gentleman.</w:t>
      </w:r>
    </w:p>
    <w:p w14:paraId="1EBA60F1" w14:textId="77777777" w:rsidR="004C60D9" w:rsidRDefault="004C60D9" w:rsidP="004C60D9">
      <w:pPr>
        <w:pStyle w:val="NoSpacing"/>
        <w:rPr>
          <w:rFonts w:cs="Times New Roman"/>
          <w:szCs w:val="24"/>
        </w:rPr>
      </w:pPr>
    </w:p>
    <w:p w14:paraId="6F25B8E4" w14:textId="77777777" w:rsidR="004C60D9" w:rsidRDefault="004C60D9" w:rsidP="004C60D9">
      <w:pPr>
        <w:pStyle w:val="NoSpacing"/>
        <w:rPr>
          <w:rFonts w:cs="Times New Roman"/>
          <w:szCs w:val="24"/>
        </w:rPr>
      </w:pPr>
    </w:p>
    <w:p w14:paraId="1532FDA3" w14:textId="77777777" w:rsidR="004C60D9" w:rsidRDefault="004C60D9" w:rsidP="004C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8 Apr.1485</w:t>
      </w:r>
      <w:r>
        <w:rPr>
          <w:rFonts w:cs="Times New Roman"/>
          <w:szCs w:val="24"/>
        </w:rPr>
        <w:tab/>
        <w:t>A commission of oyer and terminer was appointed touching certain offences</w:t>
      </w:r>
    </w:p>
    <w:p w14:paraId="603924F6" w14:textId="77777777" w:rsidR="004C60D9" w:rsidRDefault="004C60D9" w:rsidP="004C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committed by him and others in the city and suburbs of London.</w:t>
      </w:r>
    </w:p>
    <w:p w14:paraId="0B4BEDE7" w14:textId="77777777" w:rsidR="004C60D9" w:rsidRDefault="004C60D9" w:rsidP="004C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1476-85 p.546)</w:t>
      </w:r>
    </w:p>
    <w:p w14:paraId="7AF2660B" w14:textId="77777777" w:rsidR="004C60D9" w:rsidRDefault="004C60D9" w:rsidP="004C60D9">
      <w:pPr>
        <w:pStyle w:val="NoSpacing"/>
        <w:rPr>
          <w:rFonts w:cs="Times New Roman"/>
          <w:szCs w:val="24"/>
        </w:rPr>
      </w:pPr>
    </w:p>
    <w:p w14:paraId="4041BDDD" w14:textId="77777777" w:rsidR="004C60D9" w:rsidRDefault="004C60D9" w:rsidP="004C60D9">
      <w:pPr>
        <w:pStyle w:val="NoSpacing"/>
        <w:rPr>
          <w:rFonts w:cs="Times New Roman"/>
          <w:szCs w:val="24"/>
        </w:rPr>
      </w:pPr>
    </w:p>
    <w:p w14:paraId="351DA984" w14:textId="77777777" w:rsidR="004C60D9" w:rsidRDefault="004C60D9" w:rsidP="004C60D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509CE4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A20DB" w14:textId="77777777" w:rsidR="004C60D9" w:rsidRDefault="004C60D9" w:rsidP="009139A6">
      <w:r>
        <w:separator/>
      </w:r>
    </w:p>
  </w:endnote>
  <w:endnote w:type="continuationSeparator" w:id="0">
    <w:p w14:paraId="14A3A78D" w14:textId="77777777" w:rsidR="004C60D9" w:rsidRDefault="004C60D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3EC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A9DF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37B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61805" w14:textId="77777777" w:rsidR="004C60D9" w:rsidRDefault="004C60D9" w:rsidP="009139A6">
      <w:r>
        <w:separator/>
      </w:r>
    </w:p>
  </w:footnote>
  <w:footnote w:type="continuationSeparator" w:id="0">
    <w:p w14:paraId="2205636E" w14:textId="77777777" w:rsidR="004C60D9" w:rsidRDefault="004C60D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F3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71122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2B2A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D9"/>
    <w:rsid w:val="000666E0"/>
    <w:rsid w:val="002510B7"/>
    <w:rsid w:val="00270799"/>
    <w:rsid w:val="004C60D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C9088"/>
  <w15:chartTrackingRefBased/>
  <w15:docId w15:val="{929A2B41-9DF8-4E0E-8F67-B7E3C0FF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2024-12-21T21:07:00Z</dcterms:created>
  <dcterms:modified xsi:type="dcterms:W3CDTF">2024-12-21T21:08:00Z</dcterms:modified>
</cp:coreProperties>
</file>