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8E8D" w14:textId="77777777" w:rsidR="00234382" w:rsidRDefault="00234382" w:rsidP="00234382">
      <w:pPr>
        <w:pStyle w:val="NoSpacing"/>
        <w:rPr>
          <w:rFonts w:eastAsia="Times New Roman"/>
        </w:rPr>
      </w:pPr>
      <w:r>
        <w:rPr>
          <w:u w:val="single"/>
        </w:rPr>
        <w:t>Brother Robert MONDEVYLE</w:t>
      </w:r>
      <w:r>
        <w:t xml:space="preserve">      </w:t>
      </w:r>
      <w:proofErr w:type="gramStart"/>
      <w:r>
        <w:t xml:space="preserve">   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fl.1444)</w:t>
      </w:r>
    </w:p>
    <w:p w14:paraId="4F0A84B3" w14:textId="77777777" w:rsidR="00234382" w:rsidRDefault="00234382" w:rsidP="00234382">
      <w:pPr>
        <w:pStyle w:val="NoSpacing"/>
        <w:rPr>
          <w:rFonts w:eastAsia="Times New Roman"/>
        </w:rPr>
      </w:pPr>
      <w:r>
        <w:rPr>
          <w:rFonts w:eastAsia="Times New Roman"/>
        </w:rPr>
        <w:t>of the Friars Preachers of Exeter.</w:t>
      </w:r>
    </w:p>
    <w:p w14:paraId="619199D2" w14:textId="77777777" w:rsidR="00234382" w:rsidRDefault="00234382" w:rsidP="00234382">
      <w:pPr>
        <w:pStyle w:val="NoSpacing"/>
        <w:rPr>
          <w:rFonts w:eastAsia="Times New Roman"/>
        </w:rPr>
      </w:pPr>
    </w:p>
    <w:p w14:paraId="29C7027B" w14:textId="77777777" w:rsidR="00234382" w:rsidRDefault="00234382" w:rsidP="00234382">
      <w:pPr>
        <w:pStyle w:val="NoSpacing"/>
        <w:rPr>
          <w:rFonts w:eastAsia="Times New Roman"/>
        </w:rPr>
      </w:pPr>
    </w:p>
    <w:p w14:paraId="52B6DF75" w14:textId="77777777" w:rsidR="00234382" w:rsidRDefault="00234382" w:rsidP="00234382">
      <w:pPr>
        <w:pStyle w:val="NoSpacing"/>
      </w:pPr>
      <w:r>
        <w:t>19 Sep.1444</w:t>
      </w:r>
      <w:r>
        <w:tab/>
        <w:t xml:space="preserve">He was ordained priest in the chapel of the manor of </w:t>
      </w:r>
      <w:proofErr w:type="spellStart"/>
      <w:r>
        <w:t>Radwey</w:t>
      </w:r>
      <w:proofErr w:type="spellEnd"/>
      <w:r>
        <w:t>.</w:t>
      </w:r>
    </w:p>
    <w:p w14:paraId="4CA75CE0" w14:textId="77777777" w:rsidR="00234382" w:rsidRDefault="00234382" w:rsidP="00234382">
      <w:pPr>
        <w:pStyle w:val="NoSpacing"/>
      </w:pPr>
      <w:r>
        <w:tab/>
      </w:r>
      <w:r>
        <w:tab/>
        <w:t xml:space="preserve">(“The Register of Edmund Lacy, Bishop of Exeter 1420-55 part 4” </w:t>
      </w:r>
    </w:p>
    <w:p w14:paraId="4BA2E141" w14:textId="77777777" w:rsidR="00234382" w:rsidRDefault="00234382" w:rsidP="00234382">
      <w:pPr>
        <w:pStyle w:val="NoSpacing"/>
        <w:ind w:left="720" w:firstLine="720"/>
      </w:pPr>
      <w:proofErr w:type="spellStart"/>
      <w:r>
        <w:t>ed.G.R</w:t>
      </w:r>
      <w:proofErr w:type="spellEnd"/>
      <w:r>
        <w:t>. Dunstan pub. by The Canterbury and York Society 1971 p.200)</w:t>
      </w:r>
    </w:p>
    <w:p w14:paraId="42A85953" w14:textId="77777777" w:rsidR="00234382" w:rsidRDefault="00234382" w:rsidP="00234382">
      <w:pPr>
        <w:pStyle w:val="NoSpacing"/>
      </w:pPr>
    </w:p>
    <w:p w14:paraId="4F778F68" w14:textId="77777777" w:rsidR="00234382" w:rsidRDefault="00234382" w:rsidP="00234382">
      <w:pPr>
        <w:pStyle w:val="NoSpacing"/>
      </w:pPr>
    </w:p>
    <w:p w14:paraId="38C562D9" w14:textId="77777777" w:rsidR="00234382" w:rsidRDefault="00234382" w:rsidP="00234382">
      <w:pPr>
        <w:pStyle w:val="NoSpacing"/>
      </w:pPr>
      <w:r>
        <w:t>25 July 2024</w:t>
      </w:r>
    </w:p>
    <w:p w14:paraId="6375CC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8DAD" w14:textId="77777777" w:rsidR="00234382" w:rsidRDefault="00234382" w:rsidP="009139A6">
      <w:r>
        <w:separator/>
      </w:r>
    </w:p>
  </w:endnote>
  <w:endnote w:type="continuationSeparator" w:id="0">
    <w:p w14:paraId="066A8E56" w14:textId="77777777" w:rsidR="00234382" w:rsidRDefault="002343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8D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66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456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A60F4" w14:textId="77777777" w:rsidR="00234382" w:rsidRDefault="00234382" w:rsidP="009139A6">
      <w:r>
        <w:separator/>
      </w:r>
    </w:p>
  </w:footnote>
  <w:footnote w:type="continuationSeparator" w:id="0">
    <w:p w14:paraId="4F749EBC" w14:textId="77777777" w:rsidR="00234382" w:rsidRDefault="002343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D92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EF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57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82"/>
    <w:rsid w:val="000666E0"/>
    <w:rsid w:val="00234382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53E6"/>
  <w15:chartTrackingRefBased/>
  <w15:docId w15:val="{F5B0C40A-9B0B-421D-9344-8C6280E5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2024-07-26T16:46:00Z</dcterms:created>
  <dcterms:modified xsi:type="dcterms:W3CDTF">2024-07-26T16:48:00Z</dcterms:modified>
</cp:coreProperties>
</file>