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6D3C" w14:textId="77777777" w:rsidR="009775FC" w:rsidRDefault="009775FC" w:rsidP="00977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544499C5" w14:textId="77777777" w:rsidR="009775FC" w:rsidRDefault="009775FC" w:rsidP="009775FC">
      <w:pPr>
        <w:pStyle w:val="NoSpacing"/>
        <w:rPr>
          <w:rFonts w:cs="Times New Roman"/>
          <w:szCs w:val="24"/>
        </w:rPr>
      </w:pPr>
    </w:p>
    <w:p w14:paraId="66CC07E2" w14:textId="77777777" w:rsidR="009775FC" w:rsidRDefault="009775FC" w:rsidP="009775FC">
      <w:pPr>
        <w:pStyle w:val="NoSpacing"/>
        <w:rPr>
          <w:rFonts w:cs="Times New Roman"/>
          <w:szCs w:val="24"/>
        </w:rPr>
      </w:pPr>
    </w:p>
    <w:p w14:paraId="3C5769D4" w14:textId="77777777" w:rsidR="009775FC" w:rsidRDefault="009775FC" w:rsidP="00977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debt against Richard Aleyn of </w:t>
      </w:r>
      <w:proofErr w:type="spellStart"/>
      <w:r>
        <w:rPr>
          <w:rFonts w:cs="Times New Roman"/>
          <w:szCs w:val="24"/>
        </w:rPr>
        <w:t>Buxted</w:t>
      </w:r>
      <w:proofErr w:type="spellEnd"/>
      <w:r>
        <w:rPr>
          <w:rFonts w:cs="Times New Roman"/>
          <w:szCs w:val="24"/>
        </w:rPr>
        <w:t>, Surrey(q.v.).</w:t>
      </w:r>
    </w:p>
    <w:p w14:paraId="0083C61B" w14:textId="77777777" w:rsidR="009775FC" w:rsidRDefault="009775FC" w:rsidP="00977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5A53B659" w14:textId="77777777" w:rsidR="009775FC" w:rsidRDefault="009775FC" w:rsidP="009775FC">
      <w:pPr>
        <w:pStyle w:val="NoSpacing"/>
        <w:rPr>
          <w:rFonts w:cs="Times New Roman"/>
          <w:szCs w:val="24"/>
        </w:rPr>
      </w:pPr>
    </w:p>
    <w:p w14:paraId="58876B8B" w14:textId="77777777" w:rsidR="009775FC" w:rsidRDefault="009775FC" w:rsidP="009775FC">
      <w:pPr>
        <w:pStyle w:val="NoSpacing"/>
        <w:rPr>
          <w:rFonts w:cs="Times New Roman"/>
          <w:szCs w:val="24"/>
        </w:rPr>
      </w:pPr>
    </w:p>
    <w:p w14:paraId="5E35986C" w14:textId="77777777" w:rsidR="009775FC" w:rsidRDefault="009775FC" w:rsidP="00977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69E144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E80A" w14:textId="77777777" w:rsidR="009775FC" w:rsidRDefault="009775FC" w:rsidP="009139A6">
      <w:r>
        <w:separator/>
      </w:r>
    </w:p>
  </w:endnote>
  <w:endnote w:type="continuationSeparator" w:id="0">
    <w:p w14:paraId="1DBC22CF" w14:textId="77777777" w:rsidR="009775FC" w:rsidRDefault="009775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AD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86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70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7A11" w14:textId="77777777" w:rsidR="009775FC" w:rsidRDefault="009775FC" w:rsidP="009139A6">
      <w:r>
        <w:separator/>
      </w:r>
    </w:p>
  </w:footnote>
  <w:footnote w:type="continuationSeparator" w:id="0">
    <w:p w14:paraId="4AC70F69" w14:textId="77777777" w:rsidR="009775FC" w:rsidRDefault="009775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C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E6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2D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FC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775F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1712"/>
  <w15:chartTrackingRefBased/>
  <w15:docId w15:val="{6EE611F4-5405-45AF-8526-8364559F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7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2025-02-26T20:21:00Z</dcterms:created>
  <dcterms:modified xsi:type="dcterms:W3CDTF">2025-02-26T20:21:00Z</dcterms:modified>
</cp:coreProperties>
</file>