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4038" w14:textId="77777777" w:rsidR="006777DA" w:rsidRDefault="006777DA" w:rsidP="006777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MONEK</w:t>
      </w:r>
      <w:r>
        <w:rPr>
          <w:rFonts w:cs="Times New Roman"/>
          <w:szCs w:val="24"/>
        </w:rPr>
        <w:t xml:space="preserve">        (fl.1420)</w:t>
      </w:r>
    </w:p>
    <w:p w14:paraId="265870B3" w14:textId="77777777" w:rsidR="006777DA" w:rsidRDefault="006777DA" w:rsidP="006777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Fetcham</w:t>
      </w:r>
      <w:proofErr w:type="spellEnd"/>
      <w:r>
        <w:rPr>
          <w:rFonts w:cs="Times New Roman"/>
          <w:szCs w:val="24"/>
        </w:rPr>
        <w:t xml:space="preserve">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29E83A07" w14:textId="77777777" w:rsidR="006777DA" w:rsidRDefault="006777DA" w:rsidP="006777DA">
      <w:pPr>
        <w:pStyle w:val="NoSpacing"/>
        <w:rPr>
          <w:rFonts w:cs="Times New Roman"/>
          <w:szCs w:val="24"/>
        </w:rPr>
      </w:pPr>
    </w:p>
    <w:p w14:paraId="4D06DE75" w14:textId="77777777" w:rsidR="006777DA" w:rsidRDefault="006777DA" w:rsidP="006777DA">
      <w:pPr>
        <w:pStyle w:val="NoSpacing"/>
        <w:rPr>
          <w:rFonts w:cs="Times New Roman"/>
          <w:szCs w:val="24"/>
        </w:rPr>
      </w:pPr>
    </w:p>
    <w:p w14:paraId="1B910606" w14:textId="77777777" w:rsidR="006777DA" w:rsidRDefault="006777DA" w:rsidP="006777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25A0CDA7" w14:textId="77777777" w:rsidR="006777DA" w:rsidRDefault="006777DA" w:rsidP="006777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4FE3F5C" w14:textId="77777777" w:rsidR="006777DA" w:rsidRDefault="006777DA" w:rsidP="006777DA">
      <w:pPr>
        <w:pStyle w:val="NoSpacing"/>
        <w:rPr>
          <w:rFonts w:cs="Times New Roman"/>
          <w:szCs w:val="24"/>
        </w:rPr>
      </w:pPr>
    </w:p>
    <w:p w14:paraId="48D16F08" w14:textId="77777777" w:rsidR="006777DA" w:rsidRDefault="006777DA" w:rsidP="006777DA">
      <w:pPr>
        <w:pStyle w:val="NoSpacing"/>
        <w:rPr>
          <w:rFonts w:cs="Times New Roman"/>
          <w:szCs w:val="24"/>
        </w:rPr>
      </w:pPr>
    </w:p>
    <w:p w14:paraId="259D721B" w14:textId="77777777" w:rsidR="006777DA" w:rsidRDefault="006777DA" w:rsidP="006777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FC75E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4DAD" w14:textId="77777777" w:rsidR="006777DA" w:rsidRDefault="006777DA" w:rsidP="009139A6">
      <w:r>
        <w:separator/>
      </w:r>
    </w:p>
  </w:endnote>
  <w:endnote w:type="continuationSeparator" w:id="0">
    <w:p w14:paraId="36E924A6" w14:textId="77777777" w:rsidR="006777DA" w:rsidRDefault="006777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7F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E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E6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CD06" w14:textId="77777777" w:rsidR="006777DA" w:rsidRDefault="006777DA" w:rsidP="009139A6">
      <w:r>
        <w:separator/>
      </w:r>
    </w:p>
  </w:footnote>
  <w:footnote w:type="continuationSeparator" w:id="0">
    <w:p w14:paraId="3E323E36" w14:textId="77777777" w:rsidR="006777DA" w:rsidRDefault="006777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A0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42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D6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6777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84C7"/>
  <w15:chartTrackingRefBased/>
  <w15:docId w15:val="{61C2E053-064E-4F8E-81F3-B7E789AD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7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2025-04-19T07:53:00Z</dcterms:created>
  <dcterms:modified xsi:type="dcterms:W3CDTF">2025-04-19T07:53:00Z</dcterms:modified>
</cp:coreProperties>
</file>