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24E8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Hugh MONGOMERE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5195C048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8FE687D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FB778C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42624AE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659F37E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3DED8CE" w14:textId="77777777" w:rsidR="00ED7971" w:rsidRPr="00065994" w:rsidRDefault="00ED7971" w:rsidP="00ED797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7301ADE" w14:textId="77777777" w:rsidR="00ED7971" w:rsidRDefault="00ED7971" w:rsidP="00ED797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B83B427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A31F86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FD2BF9" w14:textId="77777777" w:rsidR="00ED7971" w:rsidRDefault="00ED7971" w:rsidP="00ED79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6CF349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5530" w14:textId="77777777" w:rsidR="00ED7971" w:rsidRDefault="00ED7971" w:rsidP="009139A6">
      <w:r>
        <w:separator/>
      </w:r>
    </w:p>
  </w:endnote>
  <w:endnote w:type="continuationSeparator" w:id="0">
    <w:p w14:paraId="2BA5DB6D" w14:textId="77777777" w:rsidR="00ED7971" w:rsidRDefault="00ED79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55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AA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3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B861" w14:textId="77777777" w:rsidR="00ED7971" w:rsidRDefault="00ED7971" w:rsidP="009139A6">
      <w:r>
        <w:separator/>
      </w:r>
    </w:p>
  </w:footnote>
  <w:footnote w:type="continuationSeparator" w:id="0">
    <w:p w14:paraId="7BC496E6" w14:textId="77777777" w:rsidR="00ED7971" w:rsidRDefault="00ED79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31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B6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5C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7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ED7971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9D6B"/>
  <w15:chartTrackingRefBased/>
  <w15:docId w15:val="{0AD4A462-96E2-44FC-A73C-17625620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2025-08-13T21:04:00Z</dcterms:created>
  <dcterms:modified xsi:type="dcterms:W3CDTF">2025-08-13T21:04:00Z</dcterms:modified>
</cp:coreProperties>
</file>