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B04E" w14:textId="77777777" w:rsidR="00E629EC" w:rsidRDefault="00E629EC" w:rsidP="00E629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MONKE</w:t>
      </w:r>
      <w:r>
        <w:rPr>
          <w:rFonts w:cs="Times New Roman"/>
          <w:szCs w:val="24"/>
        </w:rPr>
        <w:t xml:space="preserve">       (fl.1463)</w:t>
      </w:r>
    </w:p>
    <w:p w14:paraId="1DF1A077" w14:textId="77777777" w:rsidR="00E629EC" w:rsidRDefault="00E629EC" w:rsidP="00E629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Northampton.</w:t>
      </w:r>
    </w:p>
    <w:p w14:paraId="59A5C015" w14:textId="77777777" w:rsidR="00E629EC" w:rsidRDefault="00E629EC" w:rsidP="00E629EC">
      <w:pPr>
        <w:pStyle w:val="NoSpacing"/>
        <w:jc w:val="both"/>
        <w:rPr>
          <w:rFonts w:cs="Times New Roman"/>
          <w:szCs w:val="24"/>
        </w:rPr>
      </w:pPr>
    </w:p>
    <w:p w14:paraId="46C6D113" w14:textId="77777777" w:rsidR="00E629EC" w:rsidRDefault="00E629EC" w:rsidP="00E629EC">
      <w:pPr>
        <w:pStyle w:val="NoSpacing"/>
        <w:jc w:val="both"/>
        <w:rPr>
          <w:rFonts w:cs="Times New Roman"/>
          <w:szCs w:val="24"/>
        </w:rPr>
      </w:pPr>
    </w:p>
    <w:p w14:paraId="544FB1E0" w14:textId="77777777" w:rsidR="00E629EC" w:rsidRDefault="00E629EC" w:rsidP="00E629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William, tailor.</w:t>
      </w:r>
    </w:p>
    <w:p w14:paraId="1067AE67" w14:textId="77777777" w:rsidR="00E629EC" w:rsidRDefault="00E629EC" w:rsidP="00E629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49A5897" w14:textId="77777777" w:rsidR="00E629EC" w:rsidRDefault="00E629EC" w:rsidP="00E629EC">
      <w:pPr>
        <w:pStyle w:val="NoSpacing"/>
        <w:jc w:val="both"/>
        <w:rPr>
          <w:rFonts w:cs="Times New Roman"/>
          <w:szCs w:val="24"/>
        </w:rPr>
      </w:pPr>
    </w:p>
    <w:p w14:paraId="60459B61" w14:textId="77777777" w:rsidR="00E629EC" w:rsidRDefault="00E629EC" w:rsidP="00E629EC">
      <w:pPr>
        <w:pStyle w:val="NoSpacing"/>
        <w:jc w:val="both"/>
        <w:rPr>
          <w:rFonts w:cs="Times New Roman"/>
          <w:szCs w:val="24"/>
        </w:rPr>
      </w:pPr>
    </w:p>
    <w:p w14:paraId="6966C242" w14:textId="77777777" w:rsidR="00E629EC" w:rsidRDefault="00E629EC" w:rsidP="00E629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her for felony and murder.     (ibid.)</w:t>
      </w:r>
    </w:p>
    <w:p w14:paraId="26375F01" w14:textId="77777777" w:rsidR="00E629EC" w:rsidRDefault="00E629EC" w:rsidP="00E629EC">
      <w:pPr>
        <w:pStyle w:val="NoSpacing"/>
        <w:jc w:val="both"/>
        <w:rPr>
          <w:rFonts w:cs="Times New Roman"/>
          <w:szCs w:val="24"/>
        </w:rPr>
      </w:pPr>
    </w:p>
    <w:p w14:paraId="35447AF6" w14:textId="77777777" w:rsidR="00E629EC" w:rsidRDefault="00E629EC" w:rsidP="00E629EC">
      <w:pPr>
        <w:pStyle w:val="NoSpacing"/>
        <w:jc w:val="both"/>
        <w:rPr>
          <w:rFonts w:cs="Times New Roman"/>
          <w:szCs w:val="24"/>
        </w:rPr>
      </w:pPr>
    </w:p>
    <w:p w14:paraId="52E9057E" w14:textId="53DF335B" w:rsidR="00617568" w:rsidRPr="00086E2C" w:rsidRDefault="00E62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D64A" w14:textId="77777777" w:rsidR="00E629EC" w:rsidRDefault="00E629EC" w:rsidP="00086E2C">
      <w:pPr>
        <w:spacing w:after="0" w:line="240" w:lineRule="auto"/>
      </w:pPr>
      <w:r>
        <w:separator/>
      </w:r>
    </w:p>
  </w:endnote>
  <w:endnote w:type="continuationSeparator" w:id="0">
    <w:p w14:paraId="4612CE37" w14:textId="77777777" w:rsidR="00E629EC" w:rsidRDefault="00E629E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A99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987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A7B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8DEA" w14:textId="77777777" w:rsidR="00E629EC" w:rsidRDefault="00E629EC" w:rsidP="00086E2C">
      <w:pPr>
        <w:spacing w:after="0" w:line="240" w:lineRule="auto"/>
      </w:pPr>
      <w:r>
        <w:separator/>
      </w:r>
    </w:p>
  </w:footnote>
  <w:footnote w:type="continuationSeparator" w:id="0">
    <w:p w14:paraId="15739F80" w14:textId="77777777" w:rsidR="00E629EC" w:rsidRDefault="00E629E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D3F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483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2B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EC"/>
    <w:rsid w:val="00086E2C"/>
    <w:rsid w:val="000A2E7A"/>
    <w:rsid w:val="002244B7"/>
    <w:rsid w:val="00314D94"/>
    <w:rsid w:val="00515FFD"/>
    <w:rsid w:val="00617568"/>
    <w:rsid w:val="006E68FA"/>
    <w:rsid w:val="00E629E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2C48"/>
  <w15:chartTrackingRefBased/>
  <w15:docId w15:val="{56E8486A-E23A-4B88-8AD6-85D21B91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629E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629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3</TotalTime>
  <Pages>1</Pages>
  <Words>32</Words>
  <Characters>213</Characters>
  <Application>Microsoft Office Word</Application>
  <DocSecurity>0</DocSecurity>
  <Lines>17</Lines>
  <Paragraphs>8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2025-10-08T21:00:00Z</dcterms:created>
  <dcterms:modified xsi:type="dcterms:W3CDTF">2025-10-08T21:03:00Z</dcterms:modified>
</cp:coreProperties>
</file>