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B5EFE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MONKE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5828137C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Lorimer.</w:t>
      </w:r>
    </w:p>
    <w:p w14:paraId="14805464" w14:textId="77777777" w:rsidR="0026340D" w:rsidRDefault="0026340D" w:rsidP="0026340D">
      <w:pPr>
        <w:pStyle w:val="NoSpacing"/>
        <w:rPr>
          <w:rFonts w:cs="Times New Roman"/>
          <w:szCs w:val="24"/>
        </w:rPr>
      </w:pPr>
    </w:p>
    <w:p w14:paraId="1A3239BA" w14:textId="77777777" w:rsidR="0026340D" w:rsidRDefault="0026340D" w:rsidP="0026340D">
      <w:pPr>
        <w:pStyle w:val="NoSpacing"/>
        <w:rPr>
          <w:rFonts w:cs="Times New Roman"/>
          <w:szCs w:val="24"/>
        </w:rPr>
      </w:pPr>
    </w:p>
    <w:p w14:paraId="13DD4D4B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 xml:space="preserve">Henry Bury(q.v.) brought a plaint of a breach of the Statute of </w:t>
      </w:r>
      <w:proofErr w:type="spellStart"/>
      <w:r>
        <w:rPr>
          <w:rFonts w:cs="Times New Roman"/>
          <w:szCs w:val="24"/>
        </w:rPr>
        <w:t>Labourers</w:t>
      </w:r>
      <w:proofErr w:type="spellEnd"/>
    </w:p>
    <w:p w14:paraId="2BEAFCFB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John </w:t>
      </w:r>
      <w:proofErr w:type="spellStart"/>
      <w:r>
        <w:rPr>
          <w:rFonts w:cs="Times New Roman"/>
          <w:szCs w:val="24"/>
        </w:rPr>
        <w:t>Howeden</w:t>
      </w:r>
      <w:proofErr w:type="spellEnd"/>
      <w:r>
        <w:rPr>
          <w:rFonts w:cs="Times New Roman"/>
          <w:szCs w:val="24"/>
        </w:rPr>
        <w:t>, servant of Henry Bury(q.v.).</w:t>
      </w:r>
    </w:p>
    <w:p w14:paraId="70F7EEA4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https://waalt.uh.edu/index.php/CP40/685</w:t>
        </w:r>
      </w:hyperlink>
      <w:r>
        <w:rPr>
          <w:rFonts w:cs="Times New Roman"/>
          <w:szCs w:val="24"/>
        </w:rPr>
        <w:t xml:space="preserve"> )</w:t>
      </w:r>
    </w:p>
    <w:p w14:paraId="728AF207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He made a plaint of trespass against Henry Hull(q.v.) and John Kirkby(q.v.)</w:t>
      </w:r>
    </w:p>
    <w:p w14:paraId="5773D879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both of Hull, yeomen.    (ibid.) </w:t>
      </w:r>
    </w:p>
    <w:p w14:paraId="12448362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He made a plaint of debt against William Marchall of Braintree, Essex,</w:t>
      </w:r>
    </w:p>
    <w:p w14:paraId="69710FE1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smith(q.v.).     (ibid.)</w:t>
      </w:r>
    </w:p>
    <w:p w14:paraId="317B1D4E" w14:textId="77777777" w:rsidR="0026340D" w:rsidRDefault="0026340D" w:rsidP="0026340D">
      <w:pPr>
        <w:pStyle w:val="NoSpacing"/>
        <w:rPr>
          <w:rFonts w:cs="Times New Roman"/>
          <w:szCs w:val="24"/>
        </w:rPr>
      </w:pPr>
    </w:p>
    <w:p w14:paraId="5B2008C2" w14:textId="77777777" w:rsidR="0026340D" w:rsidRDefault="0026340D" w:rsidP="0026340D">
      <w:pPr>
        <w:pStyle w:val="NoSpacing"/>
        <w:rPr>
          <w:rFonts w:cs="Times New Roman"/>
          <w:szCs w:val="24"/>
        </w:rPr>
      </w:pPr>
    </w:p>
    <w:p w14:paraId="76FCE8FE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2024</w:t>
      </w:r>
    </w:p>
    <w:p w14:paraId="5F835567" w14:textId="77777777" w:rsidR="0026340D" w:rsidRDefault="0026340D" w:rsidP="00263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2024</w:t>
      </w:r>
    </w:p>
    <w:p w14:paraId="2BDF20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AFF0F" w14:textId="77777777" w:rsidR="0026340D" w:rsidRDefault="0026340D" w:rsidP="009139A6">
      <w:r>
        <w:separator/>
      </w:r>
    </w:p>
  </w:endnote>
  <w:endnote w:type="continuationSeparator" w:id="0">
    <w:p w14:paraId="3D901882" w14:textId="77777777" w:rsidR="0026340D" w:rsidRDefault="002634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AC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28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C9D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9C35D" w14:textId="77777777" w:rsidR="0026340D" w:rsidRDefault="0026340D" w:rsidP="009139A6">
      <w:r>
        <w:separator/>
      </w:r>
    </w:p>
  </w:footnote>
  <w:footnote w:type="continuationSeparator" w:id="0">
    <w:p w14:paraId="62705467" w14:textId="77777777" w:rsidR="0026340D" w:rsidRDefault="002634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CA0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AF5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C83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0D"/>
    <w:rsid w:val="000666E0"/>
    <w:rsid w:val="002510B7"/>
    <w:rsid w:val="0026340D"/>
    <w:rsid w:val="00270799"/>
    <w:rsid w:val="005C130B"/>
    <w:rsid w:val="00826F5C"/>
    <w:rsid w:val="008E45C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1D9A"/>
  <w15:chartTrackingRefBased/>
  <w15:docId w15:val="{CD6689D1-F19F-4C05-BF1F-8372D47C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63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2024-09-21T18:26:00Z</dcterms:created>
  <dcterms:modified xsi:type="dcterms:W3CDTF">2024-09-21T18:27:00Z</dcterms:modified>
</cp:coreProperties>
</file>