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6A1" w14:textId="77777777" w:rsidR="0097021C" w:rsidRDefault="0097021C" w:rsidP="009702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de MONTACUTE</w:t>
      </w:r>
      <w:r>
        <w:rPr>
          <w:rFonts w:cs="Times New Roman"/>
          <w:szCs w:val="24"/>
        </w:rPr>
        <w:t xml:space="preserve">        (fl.1422)</w:t>
      </w:r>
    </w:p>
    <w:p w14:paraId="52229ED8" w14:textId="77777777" w:rsidR="0097021C" w:rsidRDefault="0097021C" w:rsidP="009702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Earl of Salisbury.</w:t>
      </w:r>
    </w:p>
    <w:p w14:paraId="1534B517" w14:textId="77777777" w:rsidR="0097021C" w:rsidRDefault="0097021C" w:rsidP="0097021C">
      <w:pPr>
        <w:pStyle w:val="NoSpacing"/>
        <w:rPr>
          <w:rFonts w:cs="Times New Roman"/>
          <w:szCs w:val="24"/>
        </w:rPr>
      </w:pPr>
    </w:p>
    <w:p w14:paraId="2213E70F" w14:textId="77777777" w:rsidR="0097021C" w:rsidRDefault="0097021C" w:rsidP="0097021C">
      <w:pPr>
        <w:pStyle w:val="NoSpacing"/>
        <w:rPr>
          <w:rFonts w:cs="Times New Roman"/>
          <w:szCs w:val="24"/>
        </w:rPr>
      </w:pPr>
    </w:p>
    <w:p w14:paraId="7093EAA9" w14:textId="77777777" w:rsidR="0097021C" w:rsidRDefault="0097021C" w:rsidP="009702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Feb.1422</w:t>
      </w:r>
      <w:r>
        <w:rPr>
          <w:rFonts w:cs="Times New Roman"/>
          <w:szCs w:val="24"/>
        </w:rPr>
        <w:tab/>
        <w:t>He was on a commission of the peace for Dorset.</w:t>
      </w:r>
    </w:p>
    <w:p w14:paraId="759E48C8" w14:textId="77777777" w:rsidR="0097021C" w:rsidRDefault="0097021C" w:rsidP="009702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1416-22 p.452)</w:t>
      </w:r>
    </w:p>
    <w:p w14:paraId="545B165E" w14:textId="77777777" w:rsidR="0097021C" w:rsidRDefault="0097021C" w:rsidP="0097021C">
      <w:pPr>
        <w:pStyle w:val="NoSpacing"/>
        <w:rPr>
          <w:rFonts w:cs="Times New Roman"/>
          <w:szCs w:val="24"/>
        </w:rPr>
      </w:pPr>
    </w:p>
    <w:p w14:paraId="4575FBC6" w14:textId="77777777" w:rsidR="0097021C" w:rsidRDefault="0097021C" w:rsidP="0097021C">
      <w:pPr>
        <w:pStyle w:val="NoSpacing"/>
        <w:rPr>
          <w:rFonts w:cs="Times New Roman"/>
          <w:szCs w:val="24"/>
        </w:rPr>
      </w:pPr>
    </w:p>
    <w:p w14:paraId="5A48BCC9" w14:textId="77777777" w:rsidR="0097021C" w:rsidRDefault="0097021C" w:rsidP="009702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21 March 2025</w:t>
      </w:r>
      <w:r>
        <w:rPr>
          <w:rFonts w:cs="Times New Roman"/>
          <w:szCs w:val="24"/>
        </w:rPr>
        <w:fldChar w:fldCharType="end"/>
      </w:r>
    </w:p>
    <w:p w14:paraId="254D36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6BEC" w14:textId="77777777" w:rsidR="0097021C" w:rsidRDefault="0097021C" w:rsidP="009139A6">
      <w:r>
        <w:separator/>
      </w:r>
    </w:p>
  </w:endnote>
  <w:endnote w:type="continuationSeparator" w:id="0">
    <w:p w14:paraId="19ECB3E8" w14:textId="77777777" w:rsidR="0097021C" w:rsidRDefault="009702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8E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D0B6" w14:textId="77777777" w:rsidR="0097021C" w:rsidRDefault="0097021C" w:rsidP="009139A6">
      <w:r>
        <w:separator/>
      </w:r>
    </w:p>
  </w:footnote>
  <w:footnote w:type="continuationSeparator" w:id="0">
    <w:p w14:paraId="36E8175F" w14:textId="77777777" w:rsidR="0097021C" w:rsidRDefault="0097021C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1C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97021C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FD26"/>
  <w15:chartTrackingRefBased/>
  <w15:docId w15:val="{C4F8FA80-3706-4823-8B64-01AB2084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2025-03-22T07:40:00Z</dcterms:created>
  <dcterms:modified xsi:type="dcterms:W3CDTF">2025-03-22T07:40:00Z</dcterms:modified>
</cp:coreProperties>
</file>