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A229" w14:textId="77777777" w:rsidR="003F34FA" w:rsidRDefault="003F34FA" w:rsidP="003F34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Trudy MONTAGUE</w:t>
      </w:r>
      <w:r>
        <w:rPr>
          <w:rFonts w:ascii="Times New Roman" w:hAnsi="Times New Roman" w:cs="Times New Roman"/>
          <w:lang w:val="en-US"/>
        </w:rPr>
        <w:t xml:space="preserve">      (fl.1499)</w:t>
      </w:r>
    </w:p>
    <w:p w14:paraId="3C93E852" w14:textId="77777777" w:rsidR="003F34FA" w:rsidRDefault="003F34FA" w:rsidP="003F34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Westminster. Widow.</w:t>
      </w:r>
    </w:p>
    <w:p w14:paraId="11445B12" w14:textId="77777777" w:rsidR="003F34FA" w:rsidRDefault="003F34FA" w:rsidP="003F34FA">
      <w:pPr>
        <w:pStyle w:val="NoSpacing"/>
        <w:rPr>
          <w:rFonts w:ascii="Times New Roman" w:hAnsi="Times New Roman" w:cs="Times New Roman"/>
          <w:lang w:val="en-US"/>
        </w:rPr>
      </w:pPr>
    </w:p>
    <w:p w14:paraId="06668DBF" w14:textId="77777777" w:rsidR="003F34FA" w:rsidRDefault="003F34FA" w:rsidP="003F34FA">
      <w:pPr>
        <w:pStyle w:val="NoSpacing"/>
        <w:rPr>
          <w:rFonts w:ascii="Times New Roman" w:hAnsi="Times New Roman" w:cs="Times New Roman"/>
          <w:lang w:val="en-US"/>
        </w:rPr>
      </w:pPr>
    </w:p>
    <w:p w14:paraId="27588173" w14:textId="77777777" w:rsidR="003F34FA" w:rsidRDefault="003F34FA" w:rsidP="003F34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1499</w:t>
      </w:r>
      <w:r>
        <w:rPr>
          <w:rFonts w:ascii="Times New Roman" w:hAnsi="Times New Roman" w:cs="Times New Roman"/>
          <w:lang w:val="en-US"/>
        </w:rPr>
        <w:tab/>
        <w:t xml:space="preserve">The King indicted her and many others </w:t>
      </w:r>
      <w:proofErr w:type="gramStart"/>
      <w:r>
        <w:rPr>
          <w:rFonts w:ascii="Times New Roman" w:hAnsi="Times New Roman" w:cs="Times New Roman"/>
          <w:lang w:val="en-US"/>
        </w:rPr>
        <w:t>for</w:t>
      </w:r>
      <w:proofErr w:type="gramEnd"/>
      <w:r>
        <w:rPr>
          <w:rFonts w:ascii="Times New Roman" w:hAnsi="Times New Roman" w:cs="Times New Roman"/>
          <w:lang w:val="en-US"/>
        </w:rPr>
        <w:t xml:space="preserve"> trespass.</w:t>
      </w:r>
    </w:p>
    <w:p w14:paraId="096AE0F0" w14:textId="77777777" w:rsidR="003F34FA" w:rsidRDefault="003F34FA" w:rsidP="003F34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4440797" w14:textId="77777777" w:rsidR="003F34FA" w:rsidRDefault="003F34FA" w:rsidP="003F34FA">
      <w:pPr>
        <w:pStyle w:val="NoSpacing"/>
        <w:rPr>
          <w:rFonts w:ascii="Times New Roman" w:hAnsi="Times New Roman" w:cs="Times New Roman"/>
          <w:lang w:val="en-US"/>
        </w:rPr>
      </w:pPr>
    </w:p>
    <w:p w14:paraId="20E412BC" w14:textId="77777777" w:rsidR="003F34FA" w:rsidRDefault="003F34FA" w:rsidP="003F34FA">
      <w:pPr>
        <w:pStyle w:val="NoSpacing"/>
        <w:rPr>
          <w:rFonts w:ascii="Times New Roman" w:hAnsi="Times New Roman" w:cs="Times New Roman"/>
          <w:lang w:val="en-US"/>
        </w:rPr>
      </w:pPr>
    </w:p>
    <w:p w14:paraId="68AF78D5" w14:textId="77777777" w:rsidR="003F34FA" w:rsidRDefault="003F34FA" w:rsidP="003F34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 December 2025</w:t>
      </w:r>
    </w:p>
    <w:p w14:paraId="1B80DCF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71AFC" w14:textId="77777777" w:rsidR="00AC77D3" w:rsidRDefault="00AC77D3" w:rsidP="00086E2C">
      <w:pPr>
        <w:spacing w:after="0" w:line="240" w:lineRule="auto"/>
      </w:pPr>
      <w:r>
        <w:separator/>
      </w:r>
    </w:p>
  </w:endnote>
  <w:endnote w:type="continuationSeparator" w:id="0">
    <w:p w14:paraId="7AABBD68" w14:textId="77777777" w:rsidR="00AC77D3" w:rsidRDefault="00AC77D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03C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5A5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D4F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75CA6" w14:textId="77777777" w:rsidR="00AC77D3" w:rsidRDefault="00AC77D3" w:rsidP="00086E2C">
      <w:pPr>
        <w:spacing w:after="0" w:line="240" w:lineRule="auto"/>
      </w:pPr>
      <w:r>
        <w:separator/>
      </w:r>
    </w:p>
  </w:footnote>
  <w:footnote w:type="continuationSeparator" w:id="0">
    <w:p w14:paraId="25788434" w14:textId="77777777" w:rsidR="00AC77D3" w:rsidRDefault="00AC77D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45E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B66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9AB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FA"/>
    <w:rsid w:val="00086E2C"/>
    <w:rsid w:val="000A2E7A"/>
    <w:rsid w:val="002244B7"/>
    <w:rsid w:val="00314D94"/>
    <w:rsid w:val="003F34FA"/>
    <w:rsid w:val="00617568"/>
    <w:rsid w:val="006E68FA"/>
    <w:rsid w:val="00AC77D3"/>
    <w:rsid w:val="00BE29B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98CBA"/>
  <w15:chartTrackingRefBased/>
  <w15:docId w15:val="{3555F9E7-7087-4FE4-B608-AF8011E0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F34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34F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144</Characters>
  <Application>Microsoft Office Word</Application>
  <DocSecurity>0</DocSecurity>
  <Lines>9</Lines>
  <Paragraphs>5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2025-12-11T22:51:00Z</dcterms:created>
  <dcterms:modified xsi:type="dcterms:W3CDTF">2025-12-11T22:52:00Z</dcterms:modified>
</cp:coreProperties>
</file>