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D54E63" w14:textId="77777777" w:rsidR="003256C3" w:rsidRDefault="003256C3" w:rsidP="003256C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MONTGOMERY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fl.1434)</w:t>
      </w:r>
    </w:p>
    <w:p w14:paraId="6B2CE9EE" w14:textId="77777777" w:rsidR="003256C3" w:rsidRDefault="003256C3" w:rsidP="003256C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London. Apprentice draper.</w:t>
      </w:r>
    </w:p>
    <w:p w14:paraId="3517319E" w14:textId="77777777" w:rsidR="003256C3" w:rsidRDefault="003256C3" w:rsidP="003256C3">
      <w:pPr>
        <w:pStyle w:val="NoSpacing"/>
        <w:rPr>
          <w:rFonts w:cs="Times New Roman"/>
          <w:szCs w:val="24"/>
        </w:rPr>
      </w:pPr>
    </w:p>
    <w:p w14:paraId="55D75270" w14:textId="77777777" w:rsidR="003256C3" w:rsidRDefault="003256C3" w:rsidP="003256C3">
      <w:pPr>
        <w:pStyle w:val="NoSpacing"/>
        <w:rPr>
          <w:rFonts w:cs="Times New Roman"/>
          <w:szCs w:val="24"/>
        </w:rPr>
      </w:pPr>
    </w:p>
    <w:p w14:paraId="40827CF0" w14:textId="77777777" w:rsidR="003256C3" w:rsidRDefault="003256C3" w:rsidP="003256C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1434</w:t>
      </w:r>
      <w:r>
        <w:rPr>
          <w:rFonts w:cs="Times New Roman"/>
          <w:szCs w:val="24"/>
        </w:rPr>
        <w:tab/>
        <w:t>He became apprenticed to John Wyot of London, draper(q.v.).</w:t>
      </w:r>
    </w:p>
    <w:p w14:paraId="68FFCC64" w14:textId="77777777" w:rsidR="003256C3" w:rsidRDefault="003256C3" w:rsidP="003256C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4E544A">
          <w:rPr>
            <w:rStyle w:val="Hyperlink"/>
            <w:rFonts w:cs="Times New Roman"/>
            <w:szCs w:val="24"/>
          </w:rPr>
          <w:t>www.londonroll.org</w:t>
        </w:r>
      </w:hyperlink>
      <w:r>
        <w:rPr>
          <w:rFonts w:cs="Times New Roman"/>
          <w:szCs w:val="24"/>
        </w:rPr>
        <w:t xml:space="preserve"> </w:t>
      </w:r>
    </w:p>
    <w:p w14:paraId="385103ED" w14:textId="77777777" w:rsidR="003256C3" w:rsidRDefault="003256C3" w:rsidP="003256C3">
      <w:pPr>
        <w:pStyle w:val="NoSpacing"/>
        <w:rPr>
          <w:rFonts w:cs="Times New Roman"/>
          <w:szCs w:val="24"/>
        </w:rPr>
      </w:pPr>
    </w:p>
    <w:p w14:paraId="17106EA5" w14:textId="77777777" w:rsidR="003256C3" w:rsidRDefault="003256C3" w:rsidP="003256C3">
      <w:pPr>
        <w:pStyle w:val="NoSpacing"/>
        <w:rPr>
          <w:rFonts w:cs="Times New Roman"/>
          <w:szCs w:val="24"/>
        </w:rPr>
      </w:pPr>
    </w:p>
    <w:p w14:paraId="6C7177B8" w14:textId="77777777" w:rsidR="003256C3" w:rsidRDefault="003256C3" w:rsidP="003256C3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 October 2024</w:t>
      </w:r>
    </w:p>
    <w:p w14:paraId="4200628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71AEB1" w14:textId="77777777" w:rsidR="003256C3" w:rsidRDefault="003256C3" w:rsidP="009139A6">
      <w:r>
        <w:separator/>
      </w:r>
    </w:p>
  </w:endnote>
  <w:endnote w:type="continuationSeparator" w:id="0">
    <w:p w14:paraId="636C565F" w14:textId="77777777" w:rsidR="003256C3" w:rsidRDefault="003256C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3EBA18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20F90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62375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52C13A" w14:textId="77777777" w:rsidR="003256C3" w:rsidRDefault="003256C3" w:rsidP="009139A6">
      <w:r>
        <w:separator/>
      </w:r>
    </w:p>
  </w:footnote>
  <w:footnote w:type="continuationSeparator" w:id="0">
    <w:p w14:paraId="51D6A24A" w14:textId="77777777" w:rsidR="003256C3" w:rsidRDefault="003256C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09D596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8070A9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62E1E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6C3"/>
    <w:rsid w:val="000666E0"/>
    <w:rsid w:val="002510B7"/>
    <w:rsid w:val="00270799"/>
    <w:rsid w:val="003256C3"/>
    <w:rsid w:val="005C130B"/>
    <w:rsid w:val="007477D8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C8EA88"/>
  <w15:chartTrackingRefBased/>
  <w15:docId w15:val="{E3D17936-EC08-4D65-BB1E-66C9C2D84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256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2024-10-02T20:33:00Z</dcterms:created>
  <dcterms:modified xsi:type="dcterms:W3CDTF">2024-10-02T20:33:00Z</dcterms:modified>
</cp:coreProperties>
</file>