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74DD6" w14:textId="77777777" w:rsidR="008B5D99" w:rsidRDefault="008B5D99" w:rsidP="008B5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MONYNGTON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d.ca.1492)</w:t>
      </w:r>
    </w:p>
    <w:p w14:paraId="6BE1EBD9" w14:textId="77777777" w:rsidR="008B5D99" w:rsidRDefault="008B5D99" w:rsidP="008B5D99">
      <w:pPr>
        <w:pStyle w:val="NoSpacing"/>
        <w:rPr>
          <w:rFonts w:cs="Times New Roman"/>
          <w:szCs w:val="24"/>
        </w:rPr>
      </w:pPr>
    </w:p>
    <w:p w14:paraId="5521CD41" w14:textId="77777777" w:rsidR="008B5D99" w:rsidRDefault="008B5D99" w:rsidP="008B5D99">
      <w:pPr>
        <w:pStyle w:val="NoSpacing"/>
        <w:rPr>
          <w:rFonts w:cs="Times New Roman"/>
          <w:szCs w:val="24"/>
        </w:rPr>
      </w:pPr>
    </w:p>
    <w:p w14:paraId="0CCC2656" w14:textId="77777777" w:rsidR="008B5D99" w:rsidRDefault="008B5D99" w:rsidP="008B5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Nov.1492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Herefordshire and the</w:t>
      </w:r>
    </w:p>
    <w:p w14:paraId="0EE75E0D" w14:textId="77777777" w:rsidR="008B5D99" w:rsidRDefault="008B5D99" w:rsidP="008B5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adjacent Welsh Marches.     (C.F.R. 1485-1509 p.183)</w:t>
      </w:r>
    </w:p>
    <w:p w14:paraId="5D0FE406" w14:textId="77777777" w:rsidR="008B5D99" w:rsidRDefault="008B5D99" w:rsidP="008B5D99">
      <w:pPr>
        <w:pStyle w:val="NoSpacing"/>
        <w:rPr>
          <w:rFonts w:cs="Times New Roman"/>
          <w:szCs w:val="24"/>
        </w:rPr>
      </w:pPr>
    </w:p>
    <w:p w14:paraId="45ABA913" w14:textId="77777777" w:rsidR="008B5D99" w:rsidRDefault="008B5D99" w:rsidP="008B5D99">
      <w:pPr>
        <w:pStyle w:val="NoSpacing"/>
        <w:rPr>
          <w:rFonts w:cs="Times New Roman"/>
          <w:szCs w:val="24"/>
        </w:rPr>
      </w:pPr>
    </w:p>
    <w:p w14:paraId="65821125" w14:textId="77777777" w:rsidR="008B5D99" w:rsidRDefault="008B5D99" w:rsidP="008B5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1248B7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F87FD" w14:textId="77777777" w:rsidR="008B5D99" w:rsidRDefault="008B5D99" w:rsidP="009139A6">
      <w:r>
        <w:separator/>
      </w:r>
    </w:p>
  </w:endnote>
  <w:endnote w:type="continuationSeparator" w:id="0">
    <w:p w14:paraId="542B27EF" w14:textId="77777777" w:rsidR="008B5D99" w:rsidRDefault="008B5D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C9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DB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36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DFE39" w14:textId="77777777" w:rsidR="008B5D99" w:rsidRDefault="008B5D99" w:rsidP="009139A6">
      <w:r>
        <w:separator/>
      </w:r>
    </w:p>
  </w:footnote>
  <w:footnote w:type="continuationSeparator" w:id="0">
    <w:p w14:paraId="6F9BE9BE" w14:textId="77777777" w:rsidR="008B5D99" w:rsidRDefault="008B5D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B0B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C8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D9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99"/>
    <w:rsid w:val="000666E0"/>
    <w:rsid w:val="002510B7"/>
    <w:rsid w:val="00270799"/>
    <w:rsid w:val="005C130B"/>
    <w:rsid w:val="007F388D"/>
    <w:rsid w:val="00826F5C"/>
    <w:rsid w:val="008B5D9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DA8C"/>
  <w15:chartTrackingRefBased/>
  <w15:docId w15:val="{931074B3-0204-4843-8328-9C01737A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2024-09-15T19:44:00Z</dcterms:created>
  <dcterms:modified xsi:type="dcterms:W3CDTF">2024-09-15T19:45:00Z</dcterms:modified>
</cp:coreProperties>
</file>