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9EDE2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MOORE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3927D357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Apprentice draper.</w:t>
      </w:r>
    </w:p>
    <w:p w14:paraId="47E37B16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</w:p>
    <w:p w14:paraId="7CF5C398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</w:p>
    <w:p w14:paraId="7B5D9ECB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1483</w:t>
      </w:r>
      <w:r>
        <w:rPr>
          <w:rFonts w:eastAsia="Times New Roman" w:cs="Times New Roman"/>
          <w:szCs w:val="24"/>
        </w:rPr>
        <w:tab/>
        <w:t xml:space="preserve">He became apprenticed to Rauf </w:t>
      </w:r>
      <w:proofErr w:type="spellStart"/>
      <w:r>
        <w:rPr>
          <w:rFonts w:eastAsia="Times New Roman" w:cs="Times New Roman"/>
          <w:szCs w:val="24"/>
        </w:rPr>
        <w:t>Fotheringey</w:t>
      </w:r>
      <w:proofErr w:type="spellEnd"/>
      <w:r>
        <w:rPr>
          <w:rFonts w:eastAsia="Times New Roman" w:cs="Times New Roman"/>
          <w:szCs w:val="24"/>
        </w:rPr>
        <w:t xml:space="preserve"> of London, draper(q.v.).</w:t>
      </w:r>
    </w:p>
    <w:p w14:paraId="51A1C642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 </w:t>
      </w:r>
      <w:hyperlink r:id="rId6" w:history="1">
        <w:r w:rsidRPr="000B7057">
          <w:rPr>
            <w:rStyle w:val="Hyperlink"/>
            <w:rFonts w:eastAsia="Times New Roman" w:cs="Times New Roman"/>
            <w:szCs w:val="24"/>
          </w:rPr>
          <w:t>www.londonroll.org</w:t>
        </w:r>
      </w:hyperlink>
      <w:r>
        <w:rPr>
          <w:rFonts w:eastAsia="Times New Roman" w:cs="Times New Roman"/>
          <w:szCs w:val="24"/>
        </w:rPr>
        <w:t xml:space="preserve"> )</w:t>
      </w:r>
    </w:p>
    <w:p w14:paraId="463FBD33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</w:p>
    <w:p w14:paraId="164A2499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</w:p>
    <w:p w14:paraId="356AB79B" w14:textId="77777777" w:rsidR="0015442B" w:rsidRDefault="0015442B" w:rsidP="0015442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October 2024</w:t>
      </w:r>
    </w:p>
    <w:p w14:paraId="45E812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C13AE" w14:textId="77777777" w:rsidR="0015442B" w:rsidRDefault="0015442B" w:rsidP="009139A6">
      <w:r>
        <w:separator/>
      </w:r>
    </w:p>
  </w:endnote>
  <w:endnote w:type="continuationSeparator" w:id="0">
    <w:p w14:paraId="658184EB" w14:textId="77777777" w:rsidR="0015442B" w:rsidRDefault="001544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6DF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9F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00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1C9AB" w14:textId="77777777" w:rsidR="0015442B" w:rsidRDefault="0015442B" w:rsidP="009139A6">
      <w:r>
        <w:separator/>
      </w:r>
    </w:p>
  </w:footnote>
  <w:footnote w:type="continuationSeparator" w:id="0">
    <w:p w14:paraId="1A98A9CE" w14:textId="77777777" w:rsidR="0015442B" w:rsidRDefault="001544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6E8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80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DB8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2B"/>
    <w:rsid w:val="000666E0"/>
    <w:rsid w:val="0015442B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10B4"/>
  <w15:chartTrackingRefBased/>
  <w15:docId w15:val="{E324CA7C-C080-486E-B19F-3E7604E1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4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2024-10-22T10:13:00Z</dcterms:created>
  <dcterms:modified xsi:type="dcterms:W3CDTF">2024-10-22T10:13:00Z</dcterms:modified>
</cp:coreProperties>
</file>