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7A5E1" w14:textId="77777777" w:rsidR="00830043" w:rsidRDefault="00830043" w:rsidP="008300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MOORE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fl.1487)</w:t>
      </w:r>
    </w:p>
    <w:p w14:paraId="18336D9A" w14:textId="77777777" w:rsidR="00830043" w:rsidRDefault="00830043" w:rsidP="008300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08005DA7" w14:textId="77777777" w:rsidR="00830043" w:rsidRDefault="00830043" w:rsidP="00830043">
      <w:pPr>
        <w:pStyle w:val="NoSpacing"/>
        <w:rPr>
          <w:rFonts w:cs="Times New Roman"/>
          <w:szCs w:val="24"/>
        </w:rPr>
      </w:pPr>
    </w:p>
    <w:p w14:paraId="111585B2" w14:textId="77777777" w:rsidR="00830043" w:rsidRDefault="00830043" w:rsidP="00830043">
      <w:pPr>
        <w:pStyle w:val="NoSpacing"/>
        <w:rPr>
          <w:rFonts w:cs="Times New Roman"/>
          <w:szCs w:val="24"/>
        </w:rPr>
      </w:pPr>
    </w:p>
    <w:p w14:paraId="01B6AFB8" w14:textId="77777777" w:rsidR="00830043" w:rsidRDefault="00830043" w:rsidP="008300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1487</w:t>
      </w:r>
      <w:r>
        <w:rPr>
          <w:rFonts w:cs="Times New Roman"/>
          <w:szCs w:val="24"/>
        </w:rPr>
        <w:tab/>
        <w:t>He became a Fellow of Merton.</w:t>
      </w:r>
    </w:p>
    <w:p w14:paraId="587FE635" w14:textId="77777777" w:rsidR="00830043" w:rsidRDefault="00830043" w:rsidP="008300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(“Memorials of Merton College, with Biographical Notices of the Wardens </w:t>
      </w:r>
    </w:p>
    <w:p w14:paraId="3DAF5A38" w14:textId="77777777" w:rsidR="00830043" w:rsidRDefault="00830043" w:rsidP="0083004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and 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 xml:space="preserve">, printed for the Oxford Historical at </w:t>
      </w:r>
    </w:p>
    <w:p w14:paraId="0B24F475" w14:textId="77777777" w:rsidR="00830043" w:rsidRDefault="00830043" w:rsidP="00830043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</w:t>
      </w: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p.243)</w:t>
      </w:r>
    </w:p>
    <w:p w14:paraId="23C2E560" w14:textId="77777777" w:rsidR="00830043" w:rsidRDefault="00830043" w:rsidP="00830043">
      <w:pPr>
        <w:pStyle w:val="NoSpacing"/>
        <w:rPr>
          <w:rFonts w:cs="Times New Roman"/>
          <w:szCs w:val="24"/>
        </w:rPr>
      </w:pPr>
    </w:p>
    <w:p w14:paraId="06E6688C" w14:textId="77777777" w:rsidR="00830043" w:rsidRDefault="00830043" w:rsidP="00830043">
      <w:pPr>
        <w:pStyle w:val="NoSpacing"/>
        <w:rPr>
          <w:rFonts w:cs="Times New Roman"/>
          <w:szCs w:val="24"/>
        </w:rPr>
      </w:pPr>
    </w:p>
    <w:p w14:paraId="50458013" w14:textId="77777777" w:rsidR="00830043" w:rsidRDefault="00830043" w:rsidP="0083004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February 2025</w:t>
      </w:r>
    </w:p>
    <w:p w14:paraId="0032511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1CA24" w14:textId="77777777" w:rsidR="00830043" w:rsidRDefault="00830043" w:rsidP="009139A6">
      <w:r>
        <w:separator/>
      </w:r>
    </w:p>
  </w:endnote>
  <w:endnote w:type="continuationSeparator" w:id="0">
    <w:p w14:paraId="371E0184" w14:textId="77777777" w:rsidR="00830043" w:rsidRDefault="008300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9BD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5E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E08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C9319" w14:textId="77777777" w:rsidR="00830043" w:rsidRDefault="00830043" w:rsidP="009139A6">
      <w:r>
        <w:separator/>
      </w:r>
    </w:p>
  </w:footnote>
  <w:footnote w:type="continuationSeparator" w:id="0">
    <w:p w14:paraId="1C2631B5" w14:textId="77777777" w:rsidR="00830043" w:rsidRDefault="008300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F3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A6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95A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43"/>
    <w:rsid w:val="000666E0"/>
    <w:rsid w:val="002510B7"/>
    <w:rsid w:val="00270799"/>
    <w:rsid w:val="005C130B"/>
    <w:rsid w:val="007805C2"/>
    <w:rsid w:val="00826F5C"/>
    <w:rsid w:val="0083004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5CCE4"/>
  <w15:chartTrackingRefBased/>
  <w15:docId w15:val="{31AFE25E-E12A-4BF4-8D86-C650B134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2025-02-18T20:18:00Z</dcterms:created>
  <dcterms:modified xsi:type="dcterms:W3CDTF">2025-02-18T20:19:00Z</dcterms:modified>
</cp:coreProperties>
</file>