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B8E1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MORECOT</w:t>
      </w:r>
      <w:r>
        <w:rPr>
          <w:rFonts w:ascii="Times New Roman" w:hAnsi="Times New Roman" w:cs="Times New Roman"/>
        </w:rPr>
        <w:t xml:space="preserve">       (fl.1479)</w:t>
      </w:r>
    </w:p>
    <w:p w14:paraId="097B5C2B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Peterborough. Butcher.</w:t>
      </w:r>
    </w:p>
    <w:p w14:paraId="5C8B9B96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</w:p>
    <w:p w14:paraId="72DCABA5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</w:p>
    <w:p w14:paraId="16B1D733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>William Blybery(q.v.) brought a plaint of trespass and the abduction of</w:t>
      </w:r>
    </w:p>
    <w:p w14:paraId="3F99758D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women against him and 4 others.</w:t>
      </w:r>
    </w:p>
    <w:p w14:paraId="7D3F7AA2" w14:textId="77777777" w:rsidR="00DE26EE" w:rsidRDefault="00DE26EE" w:rsidP="00DE26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750A5F2" w14:textId="77777777" w:rsidR="00DE26EE" w:rsidRDefault="00DE26EE" w:rsidP="00DE26EE">
      <w:pPr>
        <w:pStyle w:val="NoSpacing"/>
        <w:rPr>
          <w:rFonts w:ascii="Times New Roman" w:hAnsi="Times New Roman" w:cs="Times New Roman"/>
          <w:lang w:val="en-US"/>
        </w:rPr>
      </w:pPr>
    </w:p>
    <w:p w14:paraId="3BFAE997" w14:textId="77777777" w:rsidR="00DE26EE" w:rsidRPr="00647EA5" w:rsidRDefault="00DE26EE" w:rsidP="00DE26EE">
      <w:pPr>
        <w:pStyle w:val="NoSpacing"/>
        <w:rPr>
          <w:rFonts w:ascii="Times New Roman" w:hAnsi="Times New Roman" w:cs="Times New Roman"/>
          <w:lang w:val="en-US"/>
        </w:rPr>
      </w:pPr>
    </w:p>
    <w:p w14:paraId="23E013EF" w14:textId="77777777" w:rsidR="00DE26EE" w:rsidRDefault="00DE26EE" w:rsidP="00DE26EE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4D461D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56AE" w14:textId="77777777" w:rsidR="00DE26EE" w:rsidRDefault="00DE26EE" w:rsidP="00086E2C">
      <w:pPr>
        <w:spacing w:after="0" w:line="240" w:lineRule="auto"/>
      </w:pPr>
      <w:r>
        <w:separator/>
      </w:r>
    </w:p>
  </w:endnote>
  <w:endnote w:type="continuationSeparator" w:id="0">
    <w:p w14:paraId="31BD38EC" w14:textId="77777777" w:rsidR="00DE26EE" w:rsidRDefault="00DE26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6F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C48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BF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AB3A" w14:textId="77777777" w:rsidR="00DE26EE" w:rsidRDefault="00DE26EE" w:rsidP="00086E2C">
      <w:pPr>
        <w:spacing w:after="0" w:line="240" w:lineRule="auto"/>
      </w:pPr>
      <w:r>
        <w:separator/>
      </w:r>
    </w:p>
  </w:footnote>
  <w:footnote w:type="continuationSeparator" w:id="0">
    <w:p w14:paraId="3480B35E" w14:textId="77777777" w:rsidR="00DE26EE" w:rsidRDefault="00DE26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9B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87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6F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EE"/>
    <w:rsid w:val="00061C6A"/>
    <w:rsid w:val="00086E2C"/>
    <w:rsid w:val="000A2E7A"/>
    <w:rsid w:val="002244B7"/>
    <w:rsid w:val="00314D94"/>
    <w:rsid w:val="00617568"/>
    <w:rsid w:val="006E68FA"/>
    <w:rsid w:val="00DE26E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C7D4"/>
  <w15:chartTrackingRefBased/>
  <w15:docId w15:val="{CA4F5665-3653-4326-9D2D-BB3E5C56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E26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6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30</Words>
  <Characters>190</Characters>
  <Application>Microsoft Office Word</Application>
  <DocSecurity>0</DocSecurity>
  <Lines>10</Lines>
  <Paragraphs>6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2025-10-22T19:46:00Z</dcterms:created>
  <dcterms:modified xsi:type="dcterms:W3CDTF">2025-10-22T19:48:00Z</dcterms:modified>
</cp:coreProperties>
</file>