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3093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Ralph MORETON</w:t>
      </w:r>
      <w:r>
        <w:rPr>
          <w:rFonts w:cs="Times New Roman"/>
          <w:szCs w:val="24"/>
          <w:lang w:val="en-GB"/>
        </w:rPr>
        <w:t xml:space="preserve">       (fl.1465)</w:t>
      </w:r>
    </w:p>
    <w:p w14:paraId="7EC82E3F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</w:p>
    <w:p w14:paraId="60A32597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</w:p>
    <w:p w14:paraId="6DE5F1B0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Ralph Swetcok of London, bowyer(q.v.).</w:t>
      </w:r>
    </w:p>
    <w:p w14:paraId="2975D2FE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82C1D09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</w:p>
    <w:p w14:paraId="3F62B60A" w14:textId="77777777" w:rsidR="00165805" w:rsidRDefault="00165805" w:rsidP="00165805">
      <w:pPr>
        <w:pStyle w:val="NoSpacing"/>
        <w:rPr>
          <w:rFonts w:cs="Times New Roman"/>
          <w:szCs w:val="24"/>
          <w:lang w:val="en-GB"/>
        </w:rPr>
      </w:pPr>
    </w:p>
    <w:p w14:paraId="217FF8E1" w14:textId="2D397893" w:rsidR="00617568" w:rsidRPr="00086E2C" w:rsidRDefault="00165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D827" w14:textId="77777777" w:rsidR="00165805" w:rsidRDefault="00165805" w:rsidP="00086E2C">
      <w:pPr>
        <w:spacing w:after="0" w:line="240" w:lineRule="auto"/>
      </w:pPr>
      <w:r>
        <w:separator/>
      </w:r>
    </w:p>
  </w:endnote>
  <w:endnote w:type="continuationSeparator" w:id="0">
    <w:p w14:paraId="2CA7DED9" w14:textId="77777777" w:rsidR="00165805" w:rsidRDefault="001658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58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9D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19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C9F1" w14:textId="77777777" w:rsidR="00165805" w:rsidRDefault="00165805" w:rsidP="00086E2C">
      <w:pPr>
        <w:spacing w:after="0" w:line="240" w:lineRule="auto"/>
      </w:pPr>
      <w:r>
        <w:separator/>
      </w:r>
    </w:p>
  </w:footnote>
  <w:footnote w:type="continuationSeparator" w:id="0">
    <w:p w14:paraId="469C50B0" w14:textId="77777777" w:rsidR="00165805" w:rsidRDefault="001658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60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73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BB7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05"/>
    <w:rsid w:val="00086E2C"/>
    <w:rsid w:val="000A2E7A"/>
    <w:rsid w:val="00165805"/>
    <w:rsid w:val="002244B7"/>
    <w:rsid w:val="00314D94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8760"/>
  <w15:chartTrackingRefBased/>
  <w15:docId w15:val="{5C427EB5-6CC5-47EE-AF91-B1DAED70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658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658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31</Words>
  <Characters>203</Characters>
  <Application>Microsoft Office Word</Application>
  <DocSecurity>0</DocSecurity>
  <Lines>11</Lines>
  <Paragraphs>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2025-11-21T22:27:00Z</dcterms:created>
  <dcterms:modified xsi:type="dcterms:W3CDTF">2025-11-21T22:29:00Z</dcterms:modified>
</cp:coreProperties>
</file>