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38E7" w14:textId="77777777" w:rsidR="00FC5780" w:rsidRDefault="00FC5780" w:rsidP="00FC5780">
      <w:pPr>
        <w:pStyle w:val="NoSpacing"/>
      </w:pPr>
      <w:r>
        <w:rPr>
          <w:u w:val="single"/>
        </w:rPr>
        <w:t>Stephen MORGAN</w:t>
      </w:r>
      <w:r>
        <w:t xml:space="preserve">       (fl.1472)</w:t>
      </w:r>
    </w:p>
    <w:p w14:paraId="4C2BB049" w14:textId="77777777" w:rsidR="00FC5780" w:rsidRDefault="00FC5780" w:rsidP="00FC5780">
      <w:pPr>
        <w:pStyle w:val="NoSpacing"/>
      </w:pPr>
      <w:r>
        <w:t>of Bristol. Carpenter.</w:t>
      </w:r>
    </w:p>
    <w:p w14:paraId="4316CD77" w14:textId="77777777" w:rsidR="00FC5780" w:rsidRDefault="00FC5780" w:rsidP="00FC5780">
      <w:pPr>
        <w:pStyle w:val="NoSpacing"/>
      </w:pPr>
    </w:p>
    <w:p w14:paraId="5CD52C1D" w14:textId="77777777" w:rsidR="00FC5780" w:rsidRDefault="00FC5780" w:rsidP="00FC5780">
      <w:pPr>
        <w:pStyle w:val="NoSpacing"/>
      </w:pPr>
    </w:p>
    <w:p w14:paraId="790A4539" w14:textId="77777777" w:rsidR="00FC5780" w:rsidRDefault="00FC5780" w:rsidP="00FC5780">
      <w:pPr>
        <w:pStyle w:val="NoSpacing"/>
      </w:pPr>
      <w:r>
        <w:tab/>
        <w:t>1472</w:t>
      </w:r>
      <w:r>
        <w:tab/>
        <w:t xml:space="preserve">He built a house for Agnes </w:t>
      </w:r>
      <w:proofErr w:type="spellStart"/>
      <w:r>
        <w:t>Chestre</w:t>
      </w:r>
      <w:proofErr w:type="spellEnd"/>
      <w:r>
        <w:t>(q.v.) on the West Side of the High</w:t>
      </w:r>
    </w:p>
    <w:p w14:paraId="1A0EA31B" w14:textId="77777777" w:rsidR="00FC5780" w:rsidRDefault="00FC5780" w:rsidP="00FC5780">
      <w:pPr>
        <w:pStyle w:val="NoSpacing"/>
      </w:pPr>
      <w:r>
        <w:tab/>
      </w:r>
      <w:r>
        <w:tab/>
        <w:t xml:space="preserve">Street.  </w:t>
      </w:r>
    </w:p>
    <w:p w14:paraId="3E93FEFA" w14:textId="77777777" w:rsidR="00FC5780" w:rsidRDefault="00FC5780" w:rsidP="00FC5780">
      <w:pPr>
        <w:pStyle w:val="NoSpacing"/>
        <w:ind w:left="1440"/>
      </w:pPr>
      <w:r>
        <w:t>(“Late Medieval Bristol, Time Space and Power” by Peter Fleming published  in 2024 by the Yorkist History Trust p.200</w:t>
      </w:r>
    </w:p>
    <w:p w14:paraId="4EA99130" w14:textId="77777777" w:rsidR="00FC5780" w:rsidRDefault="00FC5780" w:rsidP="00FC5780">
      <w:pPr>
        <w:pStyle w:val="NoSpacing"/>
      </w:pPr>
    </w:p>
    <w:p w14:paraId="5A33CC82" w14:textId="77777777" w:rsidR="00FC5780" w:rsidRDefault="00FC5780" w:rsidP="00FC5780">
      <w:pPr>
        <w:pStyle w:val="NoSpacing"/>
      </w:pPr>
    </w:p>
    <w:p w14:paraId="10396A8D" w14:textId="77777777" w:rsidR="00FC5780" w:rsidRDefault="00FC5780" w:rsidP="00FC5780">
      <w:pPr>
        <w:pStyle w:val="NoSpacing"/>
      </w:pPr>
      <w:r>
        <w:t>17 August 2025</w:t>
      </w:r>
    </w:p>
    <w:p w14:paraId="5CAAB6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82C7" w14:textId="77777777" w:rsidR="00FC5780" w:rsidRDefault="00FC5780" w:rsidP="009139A6">
      <w:r>
        <w:separator/>
      </w:r>
    </w:p>
  </w:endnote>
  <w:endnote w:type="continuationSeparator" w:id="0">
    <w:p w14:paraId="2F1F4FAD" w14:textId="77777777" w:rsidR="00FC5780" w:rsidRDefault="00FC57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E9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4D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32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0425" w14:textId="77777777" w:rsidR="00FC5780" w:rsidRDefault="00FC5780" w:rsidP="009139A6">
      <w:r>
        <w:separator/>
      </w:r>
    </w:p>
  </w:footnote>
  <w:footnote w:type="continuationSeparator" w:id="0">
    <w:p w14:paraId="066D3CE0" w14:textId="77777777" w:rsidR="00FC5780" w:rsidRDefault="00FC57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C9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25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10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8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01E5D"/>
  <w15:chartTrackingRefBased/>
  <w15:docId w15:val="{5430B69C-0A4F-4C09-8FC1-3CF730E0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2025-08-18T16:53:00Z</dcterms:created>
  <dcterms:modified xsi:type="dcterms:W3CDTF">2025-08-18T16:53:00Z</dcterms:modified>
</cp:coreProperties>
</file>