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4DEE" w14:textId="77777777" w:rsidR="00D74484" w:rsidRDefault="00D74484" w:rsidP="00D7448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Edward MORE</w:t>
      </w:r>
      <w:r>
        <w:t xml:space="preserve">       (fl.1487)</w:t>
      </w:r>
    </w:p>
    <w:p w14:paraId="6A39823E" w14:textId="77777777" w:rsidR="00D74484" w:rsidRDefault="00D74484" w:rsidP="00D74484">
      <w:pPr>
        <w:pStyle w:val="NoSpacing"/>
        <w:tabs>
          <w:tab w:val="left" w:pos="810"/>
          <w:tab w:val="left" w:pos="1440"/>
        </w:tabs>
      </w:pPr>
    </w:p>
    <w:p w14:paraId="3B467C1C" w14:textId="77777777" w:rsidR="00D74484" w:rsidRDefault="00D74484" w:rsidP="00D74484">
      <w:pPr>
        <w:pStyle w:val="NoSpacing"/>
        <w:tabs>
          <w:tab w:val="left" w:pos="810"/>
          <w:tab w:val="left" w:pos="1440"/>
        </w:tabs>
      </w:pPr>
    </w:p>
    <w:p w14:paraId="1A14141E" w14:textId="77777777" w:rsidR="00D74484" w:rsidRDefault="00D74484" w:rsidP="00D74484">
      <w:pPr>
        <w:pStyle w:val="NoSpacing"/>
        <w:tabs>
          <w:tab w:val="left" w:pos="810"/>
          <w:tab w:val="left" w:pos="1440"/>
        </w:tabs>
      </w:pPr>
      <w:r>
        <w:t>27 Oct.1487</w:t>
      </w:r>
      <w:r>
        <w:tab/>
      </w:r>
      <w:proofErr w:type="gramStart"/>
      <w:r>
        <w:t>On a</w:t>
      </w:r>
      <w:proofErr w:type="gramEnd"/>
      <w:r>
        <w:t xml:space="preserve"> commission to deliver Southampton Castle </w:t>
      </w:r>
      <w:proofErr w:type="spellStart"/>
      <w:r>
        <w:t>gaol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 C.P.R. 1485-94 p.214)</w:t>
      </w:r>
    </w:p>
    <w:p w14:paraId="0F54837D" w14:textId="77777777" w:rsidR="00D74484" w:rsidRDefault="00D74484" w:rsidP="00D74484">
      <w:pPr>
        <w:pStyle w:val="NoSpacing"/>
        <w:tabs>
          <w:tab w:val="left" w:pos="810"/>
          <w:tab w:val="left" w:pos="1440"/>
        </w:tabs>
      </w:pPr>
    </w:p>
    <w:p w14:paraId="38451BEA" w14:textId="77777777" w:rsidR="00D74484" w:rsidRDefault="00D74484" w:rsidP="00D74484">
      <w:pPr>
        <w:pStyle w:val="NoSpacing"/>
        <w:tabs>
          <w:tab w:val="left" w:pos="810"/>
          <w:tab w:val="left" w:pos="1440"/>
        </w:tabs>
      </w:pPr>
    </w:p>
    <w:p w14:paraId="4E4CC11D" w14:textId="77777777" w:rsidR="00D74484" w:rsidRDefault="00D74484" w:rsidP="00D74484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407A7E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0525" w14:textId="77777777" w:rsidR="00D74484" w:rsidRDefault="00D74484" w:rsidP="009139A6">
      <w:r>
        <w:separator/>
      </w:r>
    </w:p>
  </w:endnote>
  <w:endnote w:type="continuationSeparator" w:id="0">
    <w:p w14:paraId="1A7FA379" w14:textId="77777777" w:rsidR="00D74484" w:rsidRDefault="00D744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58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64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F2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9A99" w14:textId="77777777" w:rsidR="00D74484" w:rsidRDefault="00D74484" w:rsidP="009139A6">
      <w:r>
        <w:separator/>
      </w:r>
    </w:p>
  </w:footnote>
  <w:footnote w:type="continuationSeparator" w:id="0">
    <w:p w14:paraId="38E02C7C" w14:textId="77777777" w:rsidR="00D74484" w:rsidRDefault="00D744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A9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ED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B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84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4484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CA65"/>
  <w15:chartTrackingRefBased/>
  <w15:docId w15:val="{9279A108-CBDF-433B-AA2B-8EA0AFA1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2025-09-20T06:32:00Z</dcterms:created>
  <dcterms:modified xsi:type="dcterms:W3CDTF">2025-09-20T06:32:00Z</dcterms:modified>
</cp:coreProperties>
</file>